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B6" w:rsidRPr="00BE2939" w:rsidRDefault="00610861" w:rsidP="00E27F84">
      <w:pPr>
        <w:pStyle w:val="H1"/>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rPr>
          <w:rStyle w:val="dnA"/>
          <w:sz w:val="32"/>
          <w:highlight w:val="cyan"/>
          <w:lang w:val="en-GB"/>
        </w:rPr>
      </w:pPr>
      <w:bookmarkStart w:id="0" w:name="_GoBack"/>
      <w:bookmarkEnd w:id="0"/>
      <w:r w:rsidRPr="00D8182F">
        <w:rPr>
          <w:rStyle w:val="dnA"/>
          <w:rFonts w:cs="Arial"/>
          <w:sz w:val="32"/>
          <w:lang w:val="cs-CZ"/>
        </w:rPr>
        <w:t>Press release</w:t>
      </w:r>
    </w:p>
    <w:p w:rsidR="008F271C" w:rsidRPr="00D8182F" w:rsidRDefault="00BE2939" w:rsidP="00B857E0">
      <w:pPr>
        <w:pStyle w:val="H1"/>
        <w:rPr>
          <w:rStyle w:val="dnA"/>
          <w:rFonts w:cs="Arial"/>
          <w:color w:val="003399"/>
          <w:sz w:val="20"/>
          <w:szCs w:val="20"/>
          <w:lang w:val="cs-CZ"/>
        </w:rPr>
      </w:pPr>
      <w:r w:rsidRPr="00D8182F">
        <w:rPr>
          <w:rStyle w:val="dnA"/>
          <w:rFonts w:cs="Arial"/>
          <w:color w:val="003399"/>
          <w:sz w:val="20"/>
          <w:szCs w:val="20"/>
          <w:lang w:val="cs-CZ"/>
        </w:rPr>
        <w:t>12</w:t>
      </w:r>
      <w:r w:rsidR="00AC7445" w:rsidRPr="00D8182F">
        <w:rPr>
          <w:rStyle w:val="dnA"/>
          <w:rFonts w:cs="Arial"/>
          <w:color w:val="003399"/>
          <w:sz w:val="20"/>
          <w:szCs w:val="20"/>
          <w:lang w:val="cs-CZ"/>
        </w:rPr>
        <w:t xml:space="preserve"> </w:t>
      </w:r>
      <w:r w:rsidR="006B6F05" w:rsidRPr="00D8182F">
        <w:rPr>
          <w:rStyle w:val="dnA"/>
          <w:rFonts w:cs="Arial"/>
          <w:color w:val="003399"/>
          <w:sz w:val="20"/>
          <w:szCs w:val="20"/>
          <w:lang w:val="cs-CZ"/>
        </w:rPr>
        <w:t>May</w:t>
      </w:r>
      <w:r w:rsidR="00AC7445" w:rsidRPr="00D8182F">
        <w:rPr>
          <w:rStyle w:val="dnA"/>
          <w:rFonts w:cs="Arial"/>
          <w:color w:val="003399"/>
          <w:sz w:val="20"/>
          <w:szCs w:val="20"/>
          <w:lang w:val="cs-CZ"/>
        </w:rPr>
        <w:t xml:space="preserve"> 2021</w:t>
      </w:r>
    </w:p>
    <w:p w:rsidR="00B857E0" w:rsidRPr="00B857E0" w:rsidRDefault="00033249" w:rsidP="001059D7">
      <w:pPr>
        <w:pStyle w:val="H2"/>
        <w:jc w:val="both"/>
        <w:rPr>
          <w:color w:val="003399"/>
          <w:sz w:val="32"/>
          <w:szCs w:val="32"/>
          <w:lang w:val="en-GB"/>
        </w:rPr>
      </w:pPr>
      <w:r w:rsidRPr="004B23C7">
        <w:rPr>
          <w:rStyle w:val="normaltextrun"/>
          <w:rFonts w:cs="Arial"/>
          <w:spacing w:val="0"/>
          <w:lang w:val="en-GB" w:eastAsia="en-US"/>
        </w:rPr>
        <w:t xml:space="preserve">The Census </w:t>
      </w:r>
      <w:r w:rsidR="00DC2D3E">
        <w:rPr>
          <w:rStyle w:val="normaltextrun"/>
          <w:rFonts w:cs="Arial"/>
          <w:spacing w:val="0"/>
          <w:lang w:val="en-GB" w:eastAsia="en-US"/>
        </w:rPr>
        <w:t>has finished</w:t>
      </w:r>
      <w:r w:rsidR="00BE2939" w:rsidRPr="004B23C7">
        <w:rPr>
          <w:rStyle w:val="normaltextrun"/>
          <w:rFonts w:cs="Arial"/>
          <w:spacing w:val="0"/>
          <w:lang w:val="en-GB" w:eastAsia="en-US"/>
        </w:rPr>
        <w:t>. Thank</w:t>
      </w:r>
      <w:r w:rsidR="00BE2939" w:rsidRPr="004B23C7">
        <w:rPr>
          <w:rStyle w:val="normaltextrun"/>
          <w:rFonts w:cs="Arial"/>
          <w:spacing w:val="0"/>
          <w:lang w:eastAsia="en-US"/>
        </w:rPr>
        <w:t xml:space="preserve"> you!</w:t>
      </w:r>
    </w:p>
    <w:p w:rsidR="00EB45C4" w:rsidRDefault="00D8182F" w:rsidP="00A109B5">
      <w:pPr>
        <w:pStyle w:val="Perex"/>
        <w:pBdr>
          <w:top w:val="none" w:sz="0" w:space="0" w:color="auto"/>
          <w:left w:val="none" w:sz="0" w:space="0" w:color="auto"/>
          <w:bottom w:val="none" w:sz="0" w:space="0" w:color="auto"/>
          <w:right w:val="none" w:sz="0" w:space="0" w:color="auto"/>
          <w:between w:val="none" w:sz="0" w:space="0" w:color="auto"/>
          <w:bar w:val="none" w:sz="0" w:color="auto"/>
        </w:pBdr>
        <w:suppressAutoHyphens/>
        <w:rPr>
          <w:rStyle w:val="normaltextrun"/>
          <w:rFonts w:cs="Arial"/>
          <w:shd w:val="clear" w:color="auto" w:fill="FFFFFF"/>
          <w:lang w:val="en-GB"/>
        </w:rPr>
      </w:pPr>
      <w:r w:rsidRPr="008F40DC">
        <w:rPr>
          <w:rStyle w:val="normaltextrun"/>
          <w:rFonts w:cs="Arial"/>
          <w:shd w:val="clear" w:color="auto" w:fill="FFFFFF"/>
          <w:lang w:val="en-GB"/>
        </w:rPr>
        <w:t>At midnight on 11 May, the most visible part of the 2021 Population and Housing Census</w:t>
      </w:r>
      <w:r w:rsidR="008F40DC">
        <w:rPr>
          <w:rStyle w:val="normaltextrun"/>
          <w:rFonts w:cs="Arial"/>
          <w:shd w:val="clear" w:color="auto" w:fill="FFFFFF"/>
          <w:lang w:val="en-GB"/>
        </w:rPr>
        <w:t xml:space="preserve"> </w:t>
      </w:r>
      <w:r w:rsidR="008F40DC">
        <w:rPr>
          <w:rStyle w:val="normaltextrun"/>
          <w:rFonts w:cs="Arial"/>
          <w:shd w:val="clear" w:color="auto" w:fill="FFFFFF"/>
          <w:lang w:val="cs-CZ"/>
        </w:rPr>
        <w:t>–</w:t>
      </w:r>
      <w:r w:rsidR="008F40DC">
        <w:rPr>
          <w:rStyle w:val="normaltextrun"/>
          <w:rFonts w:cs="Arial"/>
          <w:shd w:val="clear" w:color="auto" w:fill="FFFFFF"/>
          <w:lang w:val="en-GB"/>
        </w:rPr>
        <w:t xml:space="preserve"> collection of data from households </w:t>
      </w:r>
      <w:r w:rsidR="008F40DC">
        <w:rPr>
          <w:rStyle w:val="normaltextrun"/>
          <w:rFonts w:cs="Arial"/>
          <w:shd w:val="clear" w:color="auto" w:fill="FFFFFF"/>
          <w:lang w:val="cs-CZ"/>
        </w:rPr>
        <w:t>–</w:t>
      </w:r>
      <w:r w:rsidRPr="008F40DC">
        <w:rPr>
          <w:rStyle w:val="normaltextrun"/>
          <w:rFonts w:cs="Arial"/>
          <w:shd w:val="clear" w:color="auto" w:fill="FFFFFF"/>
          <w:lang w:val="en-GB"/>
        </w:rPr>
        <w:t xml:space="preserve"> </w:t>
      </w:r>
      <w:r w:rsidR="008F40DC" w:rsidRPr="00B53767">
        <w:rPr>
          <w:rStyle w:val="normaltextrun"/>
          <w:rFonts w:cs="Arial"/>
          <w:shd w:val="clear" w:color="auto" w:fill="FFFFFF"/>
          <w:lang w:val="en-GB"/>
        </w:rPr>
        <w:t xml:space="preserve">has </w:t>
      </w:r>
      <w:r w:rsidR="004710F3" w:rsidRPr="00B53767">
        <w:rPr>
          <w:rStyle w:val="normaltextrun"/>
          <w:rFonts w:cs="Arial"/>
          <w:shd w:val="clear" w:color="auto" w:fill="FFFFFF"/>
          <w:lang w:val="en-GB"/>
        </w:rPr>
        <w:t>definitel</w:t>
      </w:r>
      <w:r w:rsidR="008F40DC" w:rsidRPr="00B53767">
        <w:rPr>
          <w:rStyle w:val="normaltextrun"/>
          <w:rFonts w:cs="Arial"/>
          <w:shd w:val="clear" w:color="auto" w:fill="FFFFFF"/>
          <w:lang w:val="en-GB"/>
        </w:rPr>
        <w:t>y finished</w:t>
      </w:r>
      <w:r w:rsidRPr="00A85750">
        <w:rPr>
          <w:rStyle w:val="normaltextrun"/>
          <w:rFonts w:cs="Arial"/>
          <w:shd w:val="clear" w:color="auto" w:fill="FFFFFF"/>
          <w:lang w:val="en-GB"/>
        </w:rPr>
        <w:t xml:space="preserve">. </w:t>
      </w:r>
      <w:r w:rsidR="00463338" w:rsidRPr="00A85750">
        <w:rPr>
          <w:rStyle w:val="normaltextrun"/>
          <w:rFonts w:cs="Arial"/>
          <w:shd w:val="clear" w:color="auto" w:fill="FFFFFF"/>
          <w:lang w:val="en-GB"/>
        </w:rPr>
        <w:t>As at now, we keep a record of 4.2 million electronic census forms (que</w:t>
      </w:r>
      <w:r w:rsidR="00463338">
        <w:rPr>
          <w:rStyle w:val="normaltextrun"/>
          <w:rFonts w:cs="Arial"/>
          <w:shd w:val="clear" w:color="auto" w:fill="FFFFFF"/>
          <w:lang w:val="en-GB"/>
        </w:rPr>
        <w:t xml:space="preserve">stionnaires) sent by households and 683 thousand completed paper census forms (questionnaires) sent. Whereas the online system switched off right at midnight and only those who had logged in into it before midnight could continue filling in </w:t>
      </w:r>
      <w:r w:rsidR="00070613">
        <w:rPr>
          <w:rStyle w:val="normaltextrun"/>
          <w:rFonts w:cs="Arial"/>
          <w:shd w:val="clear" w:color="auto" w:fill="FFFFFF"/>
          <w:lang w:val="en-GB"/>
        </w:rPr>
        <w:t xml:space="preserve">the electronic census form </w:t>
      </w:r>
      <w:r w:rsidR="00070613" w:rsidRPr="002B2A3D">
        <w:rPr>
          <w:rStyle w:val="normaltextrun"/>
          <w:rFonts w:cs="Arial"/>
          <w:shd w:val="clear" w:color="auto" w:fill="FFFFFF"/>
          <w:lang w:val="en-GB"/>
        </w:rPr>
        <w:t>(questionnaire), the collection of paper census forms (questionnaires) will</w:t>
      </w:r>
      <w:r w:rsidR="00C11809" w:rsidRPr="002B2A3D">
        <w:rPr>
          <w:rStyle w:val="normaltextrun"/>
          <w:rFonts w:cs="Arial"/>
          <w:shd w:val="clear" w:color="auto" w:fill="FFFFFF"/>
          <w:lang w:val="en-GB"/>
        </w:rPr>
        <w:t xml:space="preserve"> still</w:t>
      </w:r>
      <w:r w:rsidR="00070613" w:rsidRPr="002B2A3D">
        <w:rPr>
          <w:rStyle w:val="normaltextrun"/>
          <w:rFonts w:cs="Arial"/>
          <w:shd w:val="clear" w:color="auto" w:fill="FFFFFF"/>
          <w:lang w:val="en-GB"/>
        </w:rPr>
        <w:t xml:space="preserve"> </w:t>
      </w:r>
      <w:r w:rsidR="00C11809" w:rsidRPr="002B2A3D">
        <w:rPr>
          <w:rStyle w:val="normaltextrun"/>
          <w:rFonts w:cs="Arial"/>
          <w:shd w:val="clear" w:color="auto" w:fill="FFFFFF"/>
          <w:lang w:val="en-GB"/>
        </w:rPr>
        <w:t xml:space="preserve">be </w:t>
      </w:r>
      <w:r w:rsidR="00A85750" w:rsidRPr="002B2A3D">
        <w:rPr>
          <w:rStyle w:val="normaltextrun"/>
          <w:rFonts w:cs="Arial"/>
          <w:shd w:val="clear" w:color="auto" w:fill="FFFFFF"/>
          <w:lang w:val="en-GB"/>
        </w:rPr>
        <w:t>running</w:t>
      </w:r>
      <w:r w:rsidR="00C11809" w:rsidRPr="002B2A3D">
        <w:rPr>
          <w:rStyle w:val="normaltextrun"/>
          <w:rFonts w:cs="Arial"/>
          <w:shd w:val="clear" w:color="auto" w:fill="FFFFFF"/>
          <w:lang w:val="en-GB"/>
        </w:rPr>
        <w:t xml:space="preserve"> for</w:t>
      </w:r>
      <w:r w:rsidR="00C11809">
        <w:rPr>
          <w:rStyle w:val="normaltextrun"/>
          <w:rFonts w:cs="Arial"/>
          <w:shd w:val="clear" w:color="auto" w:fill="FFFFFF"/>
          <w:lang w:val="en-GB"/>
        </w:rPr>
        <w:t xml:space="preserve"> several days, even at contact points that will thus remain open for a </w:t>
      </w:r>
      <w:r w:rsidR="00CB1835">
        <w:rPr>
          <w:rStyle w:val="normaltextrun"/>
          <w:rFonts w:cs="Arial"/>
          <w:shd w:val="clear" w:color="auto" w:fill="FFFFFF"/>
          <w:lang w:val="en-GB"/>
        </w:rPr>
        <w:t>couple</w:t>
      </w:r>
      <w:r w:rsidR="00C11809">
        <w:rPr>
          <w:rStyle w:val="normaltextrun"/>
          <w:rFonts w:cs="Arial"/>
          <w:shd w:val="clear" w:color="auto" w:fill="FFFFFF"/>
          <w:lang w:val="en-GB"/>
        </w:rPr>
        <w:t xml:space="preserve"> more days.</w:t>
      </w:r>
    </w:p>
    <w:p w:rsidR="00EB45C4" w:rsidRDefault="00EB45C4" w:rsidP="00A109B5">
      <w:pPr>
        <w:pStyle w:val="Perex"/>
        <w:pBdr>
          <w:top w:val="none" w:sz="0" w:space="0" w:color="auto"/>
          <w:left w:val="none" w:sz="0" w:space="0" w:color="auto"/>
          <w:bottom w:val="none" w:sz="0" w:space="0" w:color="auto"/>
          <w:right w:val="none" w:sz="0" w:space="0" w:color="auto"/>
          <w:between w:val="none" w:sz="0" w:space="0" w:color="auto"/>
          <w:bar w:val="none" w:sz="0" w:color="auto"/>
        </w:pBdr>
        <w:suppressAutoHyphens/>
        <w:rPr>
          <w:rStyle w:val="normaltextrun"/>
          <w:rFonts w:cs="Arial"/>
          <w:shd w:val="clear" w:color="auto" w:fill="FFFFFF"/>
          <w:lang w:val="en-GB"/>
        </w:rPr>
      </w:pPr>
    </w:p>
    <w:p w:rsidR="00D21DDC" w:rsidRPr="00046CF2" w:rsidRDefault="00742E58" w:rsidP="00742E58">
      <w:pPr>
        <w:jc w:val="both"/>
        <w:rPr>
          <w:lang w:val="en-GB"/>
        </w:rPr>
      </w:pPr>
      <w:r>
        <w:rPr>
          <w:i/>
          <w:iCs/>
          <w:lang w:val="en-GB"/>
        </w:rPr>
        <w:t>“</w:t>
      </w:r>
      <w:r w:rsidR="00D83C42">
        <w:rPr>
          <w:i/>
          <w:iCs/>
          <w:lang w:val="en-GB"/>
        </w:rPr>
        <w:t>We are over s</w:t>
      </w:r>
      <w:r w:rsidR="00226847">
        <w:rPr>
          <w:i/>
          <w:iCs/>
          <w:lang w:val="en-GB"/>
        </w:rPr>
        <w:t>ix demanding weeks of the Census and I would like to express my thanks to all fellow citizens who</w:t>
      </w:r>
      <w:r w:rsidR="00D83C42">
        <w:rPr>
          <w:i/>
          <w:iCs/>
          <w:lang w:val="en-GB"/>
        </w:rPr>
        <w:t xml:space="preserve"> have actively participated in it. We are</w:t>
      </w:r>
      <w:r w:rsidR="00DB20ED">
        <w:rPr>
          <w:i/>
          <w:iCs/>
          <w:lang w:val="en-GB"/>
        </w:rPr>
        <w:t xml:space="preserve"> </w:t>
      </w:r>
      <w:r w:rsidR="00DB20ED" w:rsidRPr="00046CF2">
        <w:rPr>
          <w:i/>
          <w:iCs/>
          <w:lang w:val="en-GB"/>
        </w:rPr>
        <w:t>very</w:t>
      </w:r>
      <w:r w:rsidR="00D83C42" w:rsidRPr="00046CF2">
        <w:rPr>
          <w:i/>
          <w:iCs/>
          <w:lang w:val="en-GB"/>
        </w:rPr>
        <w:t xml:space="preserve"> glad that they were enumerating not only themselves and their households – they were also helping each other by getting their relatives, friends, </w:t>
      </w:r>
      <w:r w:rsidR="00433C92" w:rsidRPr="00046CF2">
        <w:rPr>
          <w:i/>
          <w:iCs/>
          <w:lang w:val="en-GB"/>
        </w:rPr>
        <w:t>and</w:t>
      </w:r>
      <w:r w:rsidR="00D83C42" w:rsidRPr="00046CF2">
        <w:rPr>
          <w:i/>
          <w:iCs/>
          <w:lang w:val="en-GB"/>
        </w:rPr>
        <w:t xml:space="preserve"> acquaintances</w:t>
      </w:r>
      <w:r w:rsidR="000C1BB6" w:rsidRPr="00046CF2">
        <w:rPr>
          <w:i/>
          <w:iCs/>
          <w:lang w:val="en-GB"/>
        </w:rPr>
        <w:t xml:space="preserve"> counted</w:t>
      </w:r>
      <w:r w:rsidR="00D83C42" w:rsidRPr="00046CF2">
        <w:rPr>
          <w:i/>
          <w:iCs/>
          <w:lang w:val="en-GB"/>
        </w:rPr>
        <w:t xml:space="preserve">. </w:t>
      </w:r>
      <w:r w:rsidR="000F389F" w:rsidRPr="00046CF2">
        <w:rPr>
          <w:i/>
          <w:iCs/>
          <w:lang w:val="en-GB"/>
        </w:rPr>
        <w:t>We were aware that the current difficult situation was not exactly suitable for a nationwide census</w:t>
      </w:r>
      <w:r w:rsidR="00433C92" w:rsidRPr="00046CF2">
        <w:rPr>
          <w:i/>
          <w:iCs/>
          <w:lang w:val="en-GB"/>
        </w:rPr>
        <w:t xml:space="preserve"> and therefore</w:t>
      </w:r>
      <w:r w:rsidR="000F389F" w:rsidRPr="00046CF2">
        <w:rPr>
          <w:i/>
          <w:iCs/>
          <w:lang w:val="en-GB"/>
        </w:rPr>
        <w:t xml:space="preserve"> we appreciate even more that a</w:t>
      </w:r>
      <w:r w:rsidR="001E780E" w:rsidRPr="00046CF2">
        <w:rPr>
          <w:i/>
          <w:iCs/>
          <w:lang w:val="en-GB"/>
        </w:rPr>
        <w:t>n overall</w:t>
      </w:r>
      <w:r w:rsidR="000F389F" w:rsidRPr="00046CF2">
        <w:rPr>
          <w:i/>
          <w:iCs/>
          <w:lang w:val="en-GB"/>
        </w:rPr>
        <w:t xml:space="preserve"> majority of people got counted (enumerated) successfully and in time. </w:t>
      </w:r>
      <w:r w:rsidR="001E780E" w:rsidRPr="00046CF2">
        <w:rPr>
          <w:i/>
          <w:iCs/>
          <w:lang w:val="en-GB"/>
        </w:rPr>
        <w:t xml:space="preserve">Our thanks also belong to thousands of census officers (census enumerators), the Czech Post, employees of the Czech Statistical Office (CZSO), and other partners. </w:t>
      </w:r>
      <w:r w:rsidR="00046CF2" w:rsidRPr="00046CF2">
        <w:rPr>
          <w:i/>
          <w:iCs/>
          <w:lang w:val="en-GB"/>
        </w:rPr>
        <w:t>Together, t</w:t>
      </w:r>
      <w:r w:rsidR="001E780E" w:rsidRPr="00046CF2">
        <w:rPr>
          <w:i/>
          <w:iCs/>
          <w:lang w:val="en-GB"/>
        </w:rPr>
        <w:t>hey all</w:t>
      </w:r>
      <w:r w:rsidR="002757CD" w:rsidRPr="00046CF2">
        <w:rPr>
          <w:i/>
          <w:iCs/>
          <w:lang w:val="en-GB"/>
        </w:rPr>
        <w:t xml:space="preserve"> </w:t>
      </w:r>
      <w:r w:rsidR="001E780E" w:rsidRPr="00046CF2">
        <w:rPr>
          <w:i/>
          <w:iCs/>
          <w:lang w:val="en-GB"/>
        </w:rPr>
        <w:t>helped</w:t>
      </w:r>
      <w:r w:rsidR="002757CD" w:rsidRPr="00046CF2">
        <w:rPr>
          <w:i/>
          <w:iCs/>
          <w:lang w:val="en-GB"/>
        </w:rPr>
        <w:t xml:space="preserve"> piece together the picture of </w:t>
      </w:r>
      <w:r w:rsidR="001D222E" w:rsidRPr="00046CF2">
        <w:rPr>
          <w:i/>
          <w:iCs/>
          <w:lang w:val="en-GB"/>
        </w:rPr>
        <w:t xml:space="preserve">the </w:t>
      </w:r>
      <w:r w:rsidR="002757CD" w:rsidRPr="00046CF2">
        <w:rPr>
          <w:i/>
          <w:iCs/>
          <w:lang w:val="en-GB"/>
        </w:rPr>
        <w:t>current life in the Czech Republic,”</w:t>
      </w:r>
      <w:r w:rsidR="001D222E" w:rsidRPr="00046CF2">
        <w:rPr>
          <w:i/>
          <w:iCs/>
          <w:lang w:val="en-GB"/>
        </w:rPr>
        <w:t xml:space="preserve"> </w:t>
      </w:r>
      <w:r w:rsidR="001D222E" w:rsidRPr="00046CF2">
        <w:rPr>
          <w:rStyle w:val="normaltextrun"/>
          <w:rFonts w:cs="Arial"/>
          <w:bCs/>
          <w:shd w:val="clear" w:color="auto" w:fill="FFFFFF"/>
          <w:lang w:val="en-GB"/>
        </w:rPr>
        <w:t xml:space="preserve">Marek Rojíček, President of the </w:t>
      </w:r>
      <w:r w:rsidR="001D222E" w:rsidRPr="00046CF2">
        <w:rPr>
          <w:lang w:val="en-GB"/>
        </w:rPr>
        <w:t>Czech Statistical Office, says.</w:t>
      </w:r>
    </w:p>
    <w:p w:rsidR="00D21DDC" w:rsidRPr="00046CF2" w:rsidRDefault="00D21DDC" w:rsidP="00742E58">
      <w:pPr>
        <w:jc w:val="both"/>
        <w:rPr>
          <w:lang w:val="en-GB"/>
        </w:rPr>
      </w:pPr>
    </w:p>
    <w:p w:rsidR="00D21DDC" w:rsidRPr="00311B0C" w:rsidRDefault="00D21DDC" w:rsidP="00742E58">
      <w:pPr>
        <w:jc w:val="both"/>
        <w:rPr>
          <w:lang w:val="en-GB"/>
        </w:rPr>
      </w:pPr>
      <w:r w:rsidRPr="00046CF2">
        <w:rPr>
          <w:lang w:val="en-GB"/>
        </w:rPr>
        <w:t>As at today, the Czech Statistical Office</w:t>
      </w:r>
      <w:r>
        <w:rPr>
          <w:lang w:val="en-GB"/>
        </w:rPr>
        <w:t xml:space="preserve"> received 4.2 million electronic census forms (questionnaires) and 683 thousand paper census forms (questionnaires). However, only d</w:t>
      </w:r>
      <w:r w:rsidR="003448E7">
        <w:rPr>
          <w:lang w:val="en-GB"/>
        </w:rPr>
        <w:t>uring their processing</w:t>
      </w:r>
      <w:r>
        <w:rPr>
          <w:lang w:val="en-GB"/>
        </w:rPr>
        <w:t xml:space="preserve"> it will </w:t>
      </w:r>
      <w:r w:rsidR="00CA76E0">
        <w:rPr>
          <w:lang w:val="en-GB"/>
        </w:rPr>
        <w:t>be made clear</w:t>
      </w:r>
      <w:r>
        <w:rPr>
          <w:lang w:val="en-GB"/>
        </w:rPr>
        <w:t xml:space="preserve"> how many dwellings (flats), households, and persons got counted (enumerated) by them. </w:t>
      </w:r>
      <w:r>
        <w:rPr>
          <w:i/>
          <w:iCs/>
          <w:lang w:val="en-GB"/>
        </w:rPr>
        <w:t>“In the previous Census, we enumerated 4.1 million dwelling households, in which 10 million 145 </w:t>
      </w:r>
      <w:r w:rsidRPr="007B0965">
        <w:rPr>
          <w:i/>
          <w:iCs/>
          <w:lang w:val="en-GB"/>
        </w:rPr>
        <w:t xml:space="preserve">thousand of usually </w:t>
      </w:r>
      <w:r w:rsidR="00734682" w:rsidRPr="007B0965">
        <w:rPr>
          <w:i/>
          <w:iCs/>
          <w:lang w:val="en-GB"/>
        </w:rPr>
        <w:t>resident</w:t>
      </w:r>
      <w:r w:rsidRPr="007B0965">
        <w:rPr>
          <w:i/>
          <w:iCs/>
          <w:lang w:val="en-GB"/>
        </w:rPr>
        <w:t xml:space="preserve"> persons lived.</w:t>
      </w:r>
      <w:r>
        <w:rPr>
          <w:i/>
          <w:iCs/>
          <w:lang w:val="en-GB"/>
        </w:rPr>
        <w:t xml:space="preserve"> </w:t>
      </w:r>
      <w:r w:rsidR="00EC6917" w:rsidRPr="00E26E6D">
        <w:rPr>
          <w:i/>
          <w:iCs/>
          <w:lang w:val="en-GB"/>
        </w:rPr>
        <w:t>A f</w:t>
      </w:r>
      <w:r w:rsidRPr="00E26E6D">
        <w:rPr>
          <w:i/>
          <w:iCs/>
          <w:lang w:val="en-GB"/>
        </w:rPr>
        <w:t>urther 292</w:t>
      </w:r>
      <w:r>
        <w:rPr>
          <w:i/>
          <w:iCs/>
          <w:lang w:val="en-GB"/>
        </w:rPr>
        <w:t xml:space="preserve"> thousand </w:t>
      </w:r>
      <w:r w:rsidRPr="007B0965">
        <w:rPr>
          <w:i/>
          <w:iCs/>
          <w:lang w:val="en-GB"/>
        </w:rPr>
        <w:t>of the usually</w:t>
      </w:r>
      <w:r w:rsidR="00734682" w:rsidRPr="007B0965">
        <w:rPr>
          <w:i/>
          <w:iCs/>
          <w:lang w:val="en-GB"/>
        </w:rPr>
        <w:t xml:space="preserve"> resident</w:t>
      </w:r>
      <w:r w:rsidRPr="007B0965">
        <w:rPr>
          <w:i/>
          <w:iCs/>
          <w:lang w:val="en-GB"/>
        </w:rPr>
        <w:t xml:space="preserve"> people </w:t>
      </w:r>
      <w:r w:rsidRPr="00551769">
        <w:rPr>
          <w:i/>
          <w:iCs/>
          <w:lang w:val="en-GB"/>
        </w:rPr>
        <w:t>lived out of dwellings</w:t>
      </w:r>
      <w:r>
        <w:rPr>
          <w:i/>
          <w:iCs/>
          <w:lang w:val="en-GB"/>
        </w:rPr>
        <w:t xml:space="preserve"> (flats), mainly in collective accommodation establishments,” </w:t>
      </w:r>
      <w:r>
        <w:rPr>
          <w:rFonts w:eastAsia="Times New Roman" w:cs="Arial"/>
          <w:color w:val="000000"/>
          <w:szCs w:val="20"/>
          <w:lang w:val="cs-CZ" w:eastAsia="cs-CZ"/>
        </w:rPr>
        <w:t xml:space="preserve">Robert Šanda, </w:t>
      </w:r>
      <w:r w:rsidR="00BB2738">
        <w:rPr>
          <w:iCs/>
          <w:lang w:val="en-GB"/>
        </w:rPr>
        <w:t>the 2021 Census project responsible person</w:t>
      </w:r>
      <w:r w:rsidR="00DE0FCB">
        <w:rPr>
          <w:iCs/>
          <w:lang w:val="en-GB"/>
        </w:rPr>
        <w:t>, explains.</w:t>
      </w:r>
      <w:r w:rsidR="00B70FB4">
        <w:rPr>
          <w:iCs/>
          <w:lang w:val="en-GB"/>
        </w:rPr>
        <w:t xml:space="preserve"> From 2011 until the end of 2020, according to construction statistics</w:t>
      </w:r>
      <w:r w:rsidR="00B70FB4" w:rsidRPr="00E26E6D">
        <w:rPr>
          <w:iCs/>
          <w:lang w:val="en-GB"/>
        </w:rPr>
        <w:t xml:space="preserve">, </w:t>
      </w:r>
      <w:r w:rsidR="00F344B3" w:rsidRPr="00E26E6D">
        <w:rPr>
          <w:iCs/>
          <w:lang w:val="en-GB"/>
        </w:rPr>
        <w:t xml:space="preserve">a </w:t>
      </w:r>
      <w:r w:rsidR="00B70FB4" w:rsidRPr="00E26E6D">
        <w:rPr>
          <w:iCs/>
          <w:lang w:val="en-GB"/>
        </w:rPr>
        <w:t>further</w:t>
      </w:r>
      <w:r w:rsidR="00B70FB4">
        <w:rPr>
          <w:iCs/>
          <w:lang w:val="en-GB"/>
        </w:rPr>
        <w:t xml:space="preserve"> approximately three hundred thousand dwellings (flats) were completed. </w:t>
      </w:r>
      <w:r w:rsidR="00B70FB4">
        <w:rPr>
          <w:i/>
          <w:iCs/>
          <w:lang w:val="en-GB"/>
        </w:rPr>
        <w:t>“</w:t>
      </w:r>
      <w:r w:rsidR="00311B0C">
        <w:rPr>
          <w:i/>
          <w:iCs/>
          <w:lang w:val="en-GB"/>
        </w:rPr>
        <w:t>From</w:t>
      </w:r>
      <w:r w:rsidR="00B70FB4">
        <w:rPr>
          <w:i/>
          <w:iCs/>
          <w:lang w:val="en-GB"/>
        </w:rPr>
        <w:t xml:space="preserve"> the previous Census</w:t>
      </w:r>
      <w:r w:rsidR="00311B0C">
        <w:rPr>
          <w:i/>
          <w:iCs/>
          <w:lang w:val="en-GB"/>
        </w:rPr>
        <w:t xml:space="preserve"> </w:t>
      </w:r>
      <w:r w:rsidR="00311B0C" w:rsidRPr="00311B0C">
        <w:rPr>
          <w:i/>
          <w:iCs/>
          <w:lang w:val="en-GB"/>
        </w:rPr>
        <w:t>until the end of 2020</w:t>
      </w:r>
      <w:r w:rsidR="00311B0C" w:rsidRPr="00311B0C">
        <w:rPr>
          <w:i/>
          <w:lang w:val="en-GB"/>
        </w:rPr>
        <w:t>,</w:t>
      </w:r>
      <w:r w:rsidR="00311B0C">
        <w:rPr>
          <w:lang w:val="en-GB"/>
        </w:rPr>
        <w:t xml:space="preserve"> </w:t>
      </w:r>
      <w:r w:rsidR="00311B0C">
        <w:rPr>
          <w:i/>
          <w:lang w:val="en-GB"/>
        </w:rPr>
        <w:t xml:space="preserve">the number of </w:t>
      </w:r>
      <w:r w:rsidR="00311B0C" w:rsidRPr="006373BD">
        <w:rPr>
          <w:i/>
          <w:lang w:val="en-GB"/>
        </w:rPr>
        <w:t>permanently residing population</w:t>
      </w:r>
      <w:r w:rsidR="00311B0C">
        <w:rPr>
          <w:i/>
          <w:lang w:val="en-GB"/>
        </w:rPr>
        <w:t xml:space="preserve"> increased by about two hundred thousand. When taking into account all these pieces of </w:t>
      </w:r>
      <w:r w:rsidR="00311B0C" w:rsidRPr="00E26E6D">
        <w:rPr>
          <w:i/>
          <w:lang w:val="en-GB"/>
        </w:rPr>
        <w:t xml:space="preserve">data, </w:t>
      </w:r>
      <w:r w:rsidR="000802DA" w:rsidRPr="00E26E6D">
        <w:rPr>
          <w:i/>
          <w:lang w:val="en-GB"/>
        </w:rPr>
        <w:t>it</w:t>
      </w:r>
      <w:r w:rsidR="00311B0C" w:rsidRPr="00E26E6D">
        <w:rPr>
          <w:i/>
          <w:lang w:val="en-GB"/>
        </w:rPr>
        <w:t xml:space="preserve"> can </w:t>
      </w:r>
      <w:r w:rsidR="000802DA" w:rsidRPr="00E26E6D">
        <w:rPr>
          <w:i/>
          <w:lang w:val="en-GB"/>
        </w:rPr>
        <w:t xml:space="preserve">be </w:t>
      </w:r>
      <w:r w:rsidR="00311B0C" w:rsidRPr="00E26E6D">
        <w:rPr>
          <w:i/>
          <w:lang w:val="en-GB"/>
        </w:rPr>
        <w:t>assume</w:t>
      </w:r>
      <w:r w:rsidR="000802DA" w:rsidRPr="00E26E6D">
        <w:rPr>
          <w:i/>
          <w:lang w:val="en-GB"/>
        </w:rPr>
        <w:t>d</w:t>
      </w:r>
      <w:r w:rsidR="00311B0C" w:rsidRPr="00E26E6D">
        <w:rPr>
          <w:i/>
          <w:lang w:val="en-GB"/>
        </w:rPr>
        <w:t xml:space="preserve"> with high probability that</w:t>
      </w:r>
      <w:r w:rsidR="00311B0C">
        <w:rPr>
          <w:i/>
          <w:lang w:val="en-GB"/>
        </w:rPr>
        <w:t xml:space="preserve"> an </w:t>
      </w:r>
      <w:r w:rsidR="000802DA">
        <w:rPr>
          <w:i/>
          <w:lang w:val="en-GB"/>
        </w:rPr>
        <w:t>overwhelming</w:t>
      </w:r>
      <w:r w:rsidR="00311B0C">
        <w:rPr>
          <w:i/>
          <w:lang w:val="en-GB"/>
        </w:rPr>
        <w:t xml:space="preserve"> majority of the population got </w:t>
      </w:r>
      <w:r w:rsidR="00311B0C" w:rsidRPr="00311B0C">
        <w:rPr>
          <w:i/>
          <w:lang w:val="en-GB"/>
        </w:rPr>
        <w:t xml:space="preserve">counted (enumerated),” </w:t>
      </w:r>
      <w:r w:rsidR="00311B0C" w:rsidRPr="00311B0C">
        <w:rPr>
          <w:rFonts w:eastAsia="Times New Roman" w:cs="Arial"/>
          <w:color w:val="000000"/>
          <w:szCs w:val="20"/>
          <w:lang w:val="en-GB" w:eastAsia="cs-CZ"/>
        </w:rPr>
        <w:t>Robert Šanda adds</w:t>
      </w:r>
      <w:r w:rsidR="00311B0C">
        <w:rPr>
          <w:rFonts w:eastAsia="Times New Roman" w:cs="Arial"/>
          <w:color w:val="000000"/>
          <w:szCs w:val="20"/>
          <w:lang w:val="en-GB" w:eastAsia="cs-CZ"/>
        </w:rPr>
        <w:t xml:space="preserve">. </w:t>
      </w:r>
      <w:r w:rsidR="00311B0C" w:rsidRPr="00311B0C">
        <w:rPr>
          <w:rFonts w:eastAsia="Times New Roman" w:cs="Arial"/>
          <w:color w:val="000000"/>
          <w:szCs w:val="20"/>
          <w:lang w:val="en-GB" w:eastAsia="cs-CZ"/>
        </w:rPr>
        <w:t xml:space="preserve"> </w:t>
      </w:r>
      <w:r w:rsidR="00311B0C" w:rsidRPr="00311B0C">
        <w:rPr>
          <w:lang w:val="en-GB"/>
        </w:rPr>
        <w:t xml:space="preserve"> </w:t>
      </w:r>
      <w:r w:rsidR="00B70FB4" w:rsidRPr="00311B0C">
        <w:rPr>
          <w:lang w:val="en-GB"/>
        </w:rPr>
        <w:t xml:space="preserve"> </w:t>
      </w:r>
      <w:r w:rsidR="00DE0FCB" w:rsidRPr="00311B0C">
        <w:rPr>
          <w:lang w:val="en-GB"/>
        </w:rPr>
        <w:t xml:space="preserve">  </w:t>
      </w:r>
      <w:r w:rsidRPr="00311B0C">
        <w:rPr>
          <w:lang w:val="en-GB"/>
        </w:rPr>
        <w:t xml:space="preserve">   </w:t>
      </w:r>
    </w:p>
    <w:p w:rsidR="00742E58" w:rsidRPr="001D222E" w:rsidRDefault="001D222E" w:rsidP="00742E58">
      <w:pPr>
        <w:jc w:val="both"/>
        <w:rPr>
          <w:i/>
          <w:iCs/>
          <w:lang w:val="en-GB"/>
        </w:rPr>
      </w:pPr>
      <w:r w:rsidRPr="001D222E">
        <w:rPr>
          <w:lang w:val="en-GB"/>
        </w:rPr>
        <w:t xml:space="preserve"> </w:t>
      </w:r>
    </w:p>
    <w:p w:rsidR="00E4218D" w:rsidRPr="00E4218D" w:rsidRDefault="00BD5593" w:rsidP="00BD5593">
      <w:pPr>
        <w:jc w:val="both"/>
        <w:rPr>
          <w:rFonts w:eastAsia="Times New Roman" w:cs="Arial"/>
          <w:color w:val="000000"/>
          <w:szCs w:val="20"/>
          <w:lang w:val="en-GB" w:eastAsia="cs-CZ"/>
        </w:rPr>
      </w:pPr>
      <w:r w:rsidRPr="00507B46">
        <w:rPr>
          <w:rFonts w:eastAsia="Times New Roman" w:cs="Arial"/>
          <w:color w:val="000000"/>
          <w:szCs w:val="20"/>
          <w:lang w:val="cs-CZ" w:eastAsia="cs-CZ"/>
        </w:rPr>
        <w:t xml:space="preserve"> </w:t>
      </w:r>
      <w:r w:rsidR="00844548">
        <w:rPr>
          <w:i/>
          <w:iCs/>
          <w:lang w:val="en-GB"/>
        </w:rPr>
        <w:t>“We will only find out the precise number of the enumerated during the processing of the results. Naturally, we will inform the public about the progress of the processing and we will share</w:t>
      </w:r>
      <w:r w:rsidR="00DC76EE">
        <w:rPr>
          <w:i/>
          <w:iCs/>
          <w:lang w:val="en-GB"/>
        </w:rPr>
        <w:t>, on an ongoing basis,</w:t>
      </w:r>
      <w:r w:rsidR="00844548">
        <w:rPr>
          <w:i/>
          <w:iCs/>
          <w:lang w:val="en-GB"/>
        </w:rPr>
        <w:t xml:space="preserve"> the information found out and interesting facts that will </w:t>
      </w:r>
      <w:r w:rsidR="00605D91">
        <w:rPr>
          <w:i/>
          <w:iCs/>
          <w:lang w:val="en-GB"/>
        </w:rPr>
        <w:t xml:space="preserve">emerge from it. However, those will not be the results in any case. The complete results will </w:t>
      </w:r>
      <w:r w:rsidR="00CB2BBA">
        <w:rPr>
          <w:i/>
          <w:iCs/>
          <w:lang w:val="en-GB"/>
        </w:rPr>
        <w:t>truly</w:t>
      </w:r>
      <w:r w:rsidR="00605D91">
        <w:rPr>
          <w:i/>
          <w:iCs/>
          <w:lang w:val="en-GB"/>
        </w:rPr>
        <w:t xml:space="preserve"> be available</w:t>
      </w:r>
      <w:r w:rsidR="00CB2BBA">
        <w:rPr>
          <w:i/>
          <w:iCs/>
          <w:lang w:val="en-GB"/>
        </w:rPr>
        <w:t xml:space="preserve"> only</w:t>
      </w:r>
      <w:r w:rsidR="00605D91">
        <w:rPr>
          <w:i/>
          <w:iCs/>
          <w:lang w:val="en-GB"/>
        </w:rPr>
        <w:t xml:space="preserve"> at the turn of this year and the next year,” </w:t>
      </w:r>
      <w:r w:rsidR="00A552BD" w:rsidRPr="001D222E">
        <w:rPr>
          <w:rStyle w:val="normaltextrun"/>
          <w:rFonts w:cs="Arial"/>
          <w:bCs/>
          <w:shd w:val="clear" w:color="auto" w:fill="FFFFFF"/>
          <w:lang w:val="en-GB"/>
        </w:rPr>
        <w:t xml:space="preserve">Marek Rojíček, President of the </w:t>
      </w:r>
      <w:r w:rsidR="00A552BD" w:rsidRPr="001D222E">
        <w:rPr>
          <w:lang w:val="en-GB"/>
        </w:rPr>
        <w:t>Czech Statistical Office, says.</w:t>
      </w:r>
      <w:r w:rsidR="00A552BD">
        <w:rPr>
          <w:lang w:val="en-GB"/>
        </w:rPr>
        <w:t xml:space="preserve"> </w:t>
      </w:r>
      <w:r w:rsidR="00E4218D" w:rsidRPr="00E4218D">
        <w:rPr>
          <w:rFonts w:eastAsia="Times New Roman" w:cs="Arial"/>
          <w:color w:val="000000"/>
          <w:szCs w:val="20"/>
          <w:lang w:val="en-GB" w:eastAsia="cs-CZ"/>
        </w:rPr>
        <w:t xml:space="preserve">It is because </w:t>
      </w:r>
      <w:r w:rsidR="00E4218D">
        <w:rPr>
          <w:rFonts w:eastAsia="Times New Roman" w:cs="Arial"/>
          <w:color w:val="000000"/>
          <w:szCs w:val="20"/>
          <w:lang w:val="en-GB" w:eastAsia="cs-CZ"/>
        </w:rPr>
        <w:t>the paper census forms (questionnaires) have to be scanned</w:t>
      </w:r>
      <w:r w:rsidR="008A2E7A">
        <w:rPr>
          <w:rFonts w:eastAsia="Times New Roman" w:cs="Arial"/>
          <w:color w:val="000000"/>
          <w:szCs w:val="20"/>
          <w:lang w:val="en-GB" w:eastAsia="cs-CZ"/>
        </w:rPr>
        <w:t xml:space="preserve">, </w:t>
      </w:r>
      <w:r w:rsidR="00E4218D">
        <w:rPr>
          <w:rFonts w:eastAsia="Times New Roman" w:cs="Arial"/>
          <w:color w:val="000000"/>
          <w:szCs w:val="20"/>
          <w:lang w:val="en-GB" w:eastAsia="cs-CZ"/>
        </w:rPr>
        <w:t>digitalised</w:t>
      </w:r>
      <w:r w:rsidR="008A2E7A">
        <w:rPr>
          <w:rFonts w:eastAsia="Times New Roman" w:cs="Arial"/>
          <w:color w:val="000000"/>
          <w:szCs w:val="20"/>
          <w:lang w:val="en-GB" w:eastAsia="cs-CZ"/>
        </w:rPr>
        <w:t>,</w:t>
      </w:r>
      <w:r w:rsidR="00E4218D">
        <w:rPr>
          <w:rFonts w:eastAsia="Times New Roman" w:cs="Arial"/>
          <w:color w:val="000000"/>
          <w:szCs w:val="20"/>
          <w:lang w:val="en-GB" w:eastAsia="cs-CZ"/>
        </w:rPr>
        <w:t xml:space="preserve"> first of all, quality of filled in data must be checked</w:t>
      </w:r>
      <w:r w:rsidR="00D51326">
        <w:rPr>
          <w:rFonts w:eastAsia="Times New Roman" w:cs="Arial"/>
          <w:color w:val="000000"/>
          <w:szCs w:val="20"/>
          <w:lang w:val="en-GB" w:eastAsia="cs-CZ"/>
        </w:rPr>
        <w:t>,</w:t>
      </w:r>
      <w:r w:rsidR="00E4218D">
        <w:rPr>
          <w:rFonts w:eastAsia="Times New Roman" w:cs="Arial"/>
          <w:color w:val="000000"/>
          <w:szCs w:val="20"/>
          <w:lang w:val="en-GB" w:eastAsia="cs-CZ"/>
        </w:rPr>
        <w:t xml:space="preserve"> and </w:t>
      </w:r>
      <w:r w:rsidR="00D51326">
        <w:rPr>
          <w:rFonts w:eastAsia="Times New Roman" w:cs="Arial"/>
          <w:color w:val="000000"/>
          <w:szCs w:val="20"/>
          <w:lang w:val="en-GB" w:eastAsia="cs-CZ"/>
        </w:rPr>
        <w:t>further data from administrative data sources must be matched with all</w:t>
      </w:r>
      <w:r w:rsidR="00E4218D">
        <w:rPr>
          <w:rFonts w:eastAsia="Times New Roman" w:cs="Arial"/>
          <w:color w:val="000000"/>
          <w:szCs w:val="20"/>
          <w:lang w:val="en-GB" w:eastAsia="cs-CZ"/>
        </w:rPr>
        <w:t xml:space="preserve"> of them, i.e. also</w:t>
      </w:r>
      <w:r w:rsidR="00D51326">
        <w:rPr>
          <w:rFonts w:eastAsia="Times New Roman" w:cs="Arial"/>
          <w:color w:val="000000"/>
          <w:szCs w:val="20"/>
          <w:lang w:val="en-GB" w:eastAsia="cs-CZ"/>
        </w:rPr>
        <w:t xml:space="preserve"> with</w:t>
      </w:r>
      <w:r w:rsidR="00E4218D">
        <w:rPr>
          <w:rFonts w:eastAsia="Times New Roman" w:cs="Arial"/>
          <w:color w:val="000000"/>
          <w:szCs w:val="20"/>
          <w:lang w:val="en-GB" w:eastAsia="cs-CZ"/>
        </w:rPr>
        <w:t xml:space="preserve"> the electronic ones</w:t>
      </w:r>
      <w:r w:rsidR="00D51326">
        <w:rPr>
          <w:rFonts w:eastAsia="Times New Roman" w:cs="Arial"/>
          <w:color w:val="000000"/>
          <w:szCs w:val="20"/>
          <w:lang w:val="en-GB" w:eastAsia="cs-CZ"/>
        </w:rPr>
        <w:t>.</w:t>
      </w:r>
      <w:r w:rsidR="00E4218D">
        <w:rPr>
          <w:rFonts w:eastAsia="Times New Roman" w:cs="Arial"/>
          <w:color w:val="000000"/>
          <w:szCs w:val="20"/>
          <w:lang w:val="en-GB" w:eastAsia="cs-CZ"/>
        </w:rPr>
        <w:t xml:space="preserve"> Only then </w:t>
      </w:r>
      <w:r w:rsidR="00F344B3">
        <w:rPr>
          <w:rFonts w:eastAsia="Times New Roman" w:cs="Arial"/>
          <w:color w:val="000000"/>
          <w:szCs w:val="20"/>
          <w:lang w:val="en-GB" w:eastAsia="cs-CZ"/>
        </w:rPr>
        <w:t xml:space="preserve">will </w:t>
      </w:r>
      <w:r w:rsidR="00F344B3">
        <w:rPr>
          <w:rFonts w:eastAsia="Times New Roman" w:cs="Arial"/>
          <w:color w:val="000000"/>
          <w:szCs w:val="20"/>
          <w:lang w:val="en-GB" w:eastAsia="cs-CZ"/>
        </w:rPr>
        <w:lastRenderedPageBreak/>
        <w:t>personal data</w:t>
      </w:r>
      <w:r w:rsidR="00510501">
        <w:rPr>
          <w:rFonts w:eastAsia="Times New Roman" w:cs="Arial"/>
          <w:color w:val="000000"/>
          <w:szCs w:val="20"/>
          <w:lang w:val="en-GB" w:eastAsia="cs-CZ"/>
        </w:rPr>
        <w:t xml:space="preserve"> </w:t>
      </w:r>
      <w:r w:rsidR="00510501" w:rsidRPr="00F344B3">
        <w:rPr>
          <w:rFonts w:eastAsia="Times New Roman" w:cs="Arial"/>
          <w:color w:val="000000"/>
          <w:szCs w:val="20"/>
          <w:lang w:val="en-GB" w:eastAsia="cs-CZ"/>
        </w:rPr>
        <w:t xml:space="preserve">be </w:t>
      </w:r>
      <w:r w:rsidR="00F344B3" w:rsidRPr="00F344B3">
        <w:rPr>
          <w:rFonts w:eastAsia="Times New Roman" w:cs="Arial"/>
          <w:color w:val="000000"/>
          <w:szCs w:val="20"/>
          <w:lang w:val="en-GB" w:eastAsia="cs-CZ"/>
        </w:rPr>
        <w:t>erased</w:t>
      </w:r>
      <w:r w:rsidR="00510501">
        <w:rPr>
          <w:rFonts w:eastAsia="Times New Roman" w:cs="Arial"/>
          <w:color w:val="000000"/>
          <w:szCs w:val="20"/>
          <w:lang w:val="en-GB" w:eastAsia="cs-CZ"/>
        </w:rPr>
        <w:t xml:space="preserve"> from all</w:t>
      </w:r>
      <w:r w:rsidR="0067585F">
        <w:rPr>
          <w:rFonts w:eastAsia="Times New Roman" w:cs="Arial"/>
          <w:color w:val="000000"/>
          <w:szCs w:val="20"/>
          <w:lang w:val="en-GB" w:eastAsia="cs-CZ"/>
        </w:rPr>
        <w:t xml:space="preserve"> the</w:t>
      </w:r>
      <w:r w:rsidR="00510501">
        <w:rPr>
          <w:rFonts w:eastAsia="Times New Roman" w:cs="Arial"/>
          <w:color w:val="000000"/>
          <w:szCs w:val="20"/>
          <w:lang w:val="en-GB" w:eastAsia="cs-CZ"/>
        </w:rPr>
        <w:t xml:space="preserve"> </w:t>
      </w:r>
      <w:r w:rsidR="0067585F">
        <w:rPr>
          <w:rFonts w:eastAsia="Times New Roman" w:cs="Arial"/>
          <w:color w:val="000000"/>
          <w:szCs w:val="20"/>
          <w:lang w:val="en-GB" w:eastAsia="cs-CZ"/>
        </w:rPr>
        <w:t xml:space="preserve">forms, i.e. birth </w:t>
      </w:r>
      <w:r w:rsidR="0067585F" w:rsidRPr="00C05B5A">
        <w:rPr>
          <w:rFonts w:eastAsia="Times New Roman" w:cs="Arial"/>
          <w:color w:val="000000"/>
          <w:szCs w:val="20"/>
          <w:lang w:val="en-GB" w:eastAsia="cs-CZ"/>
        </w:rPr>
        <w:t>certificate numbers</w:t>
      </w:r>
      <w:r w:rsidR="003D3102" w:rsidRPr="00C05B5A">
        <w:rPr>
          <w:rFonts w:eastAsia="Times New Roman" w:cs="Arial"/>
          <w:color w:val="000000"/>
          <w:szCs w:val="20"/>
          <w:lang w:val="en-GB" w:eastAsia="cs-CZ"/>
        </w:rPr>
        <w:t xml:space="preserve"> (“</w:t>
      </w:r>
      <w:r w:rsidR="003D3102" w:rsidRPr="00C05B5A">
        <w:rPr>
          <w:rFonts w:eastAsia="Times New Roman" w:cs="Arial"/>
          <w:i/>
          <w:color w:val="000000"/>
          <w:szCs w:val="20"/>
          <w:lang w:val="cs-CZ" w:eastAsia="cs-CZ"/>
        </w:rPr>
        <w:t>rodné číslo</w:t>
      </w:r>
      <w:r w:rsidR="003D3102" w:rsidRPr="00C05B5A">
        <w:rPr>
          <w:rFonts w:eastAsia="Times New Roman" w:cs="Arial"/>
          <w:color w:val="000000"/>
          <w:szCs w:val="20"/>
          <w:lang w:val="en-GB" w:eastAsia="cs-CZ"/>
        </w:rPr>
        <w:t>” in Czech)</w:t>
      </w:r>
      <w:r w:rsidR="0067585F" w:rsidRPr="00C05B5A">
        <w:rPr>
          <w:rFonts w:eastAsia="Times New Roman" w:cs="Arial"/>
          <w:color w:val="000000"/>
          <w:szCs w:val="20"/>
          <w:lang w:val="en-GB" w:eastAsia="cs-CZ"/>
        </w:rPr>
        <w:t xml:space="preserve">, names, surnames, and </w:t>
      </w:r>
      <w:r w:rsidR="003D3102" w:rsidRPr="00C05B5A">
        <w:rPr>
          <w:rFonts w:eastAsia="Times New Roman" w:cs="Arial"/>
          <w:color w:val="000000"/>
          <w:szCs w:val="20"/>
          <w:lang w:val="en-GB" w:eastAsia="cs-CZ"/>
        </w:rPr>
        <w:t>document numbers</w:t>
      </w:r>
      <w:r w:rsidR="000B7B37" w:rsidRPr="00C05B5A">
        <w:rPr>
          <w:rFonts w:eastAsia="Times New Roman" w:cs="Arial"/>
          <w:color w:val="000000"/>
          <w:szCs w:val="20"/>
          <w:lang w:val="en-GB" w:eastAsia="cs-CZ"/>
        </w:rPr>
        <w:t xml:space="preserve"> (ID card numbers)</w:t>
      </w:r>
      <w:r w:rsidR="00A254C0" w:rsidRPr="00C05B5A">
        <w:rPr>
          <w:rFonts w:eastAsia="Times New Roman" w:cs="Arial"/>
          <w:color w:val="000000"/>
          <w:szCs w:val="20"/>
          <w:lang w:val="en-GB" w:eastAsia="cs-CZ"/>
        </w:rPr>
        <w:t xml:space="preserve">. All these actions require time, i.e. weeks up to </w:t>
      </w:r>
      <w:r w:rsidR="00A254C0" w:rsidRPr="006C57CF">
        <w:rPr>
          <w:rFonts w:eastAsia="Times New Roman" w:cs="Arial"/>
          <w:color w:val="000000"/>
          <w:szCs w:val="20"/>
          <w:lang w:val="en-GB" w:eastAsia="cs-CZ"/>
        </w:rPr>
        <w:t xml:space="preserve">months. </w:t>
      </w:r>
      <w:r w:rsidR="00C05B5A" w:rsidRPr="006C57CF">
        <w:rPr>
          <w:rFonts w:eastAsia="Times New Roman" w:cs="Arial"/>
          <w:color w:val="000000"/>
          <w:szCs w:val="20"/>
          <w:lang w:val="en-GB" w:eastAsia="cs-CZ"/>
        </w:rPr>
        <w:t>Only after that starts processing of statistics</w:t>
      </w:r>
      <w:r w:rsidR="008D790B" w:rsidRPr="006C57CF">
        <w:rPr>
          <w:rFonts w:eastAsia="Times New Roman" w:cs="Arial"/>
          <w:color w:val="000000"/>
          <w:szCs w:val="20"/>
          <w:lang w:val="en-GB" w:eastAsia="cs-CZ"/>
        </w:rPr>
        <w:t>.</w:t>
      </w:r>
      <w:r w:rsidR="008D790B">
        <w:rPr>
          <w:rFonts w:eastAsia="Times New Roman" w:cs="Arial"/>
          <w:color w:val="000000"/>
          <w:szCs w:val="20"/>
          <w:lang w:val="en-GB" w:eastAsia="cs-CZ"/>
        </w:rPr>
        <w:t xml:space="preserve"> Therefore results cannot be published before the turn of the year. </w:t>
      </w:r>
    </w:p>
    <w:p w:rsidR="00E4218D" w:rsidRDefault="00E4218D" w:rsidP="00BD5593">
      <w:pPr>
        <w:jc w:val="both"/>
        <w:rPr>
          <w:rFonts w:eastAsia="Times New Roman" w:cs="Arial"/>
          <w:color w:val="000000"/>
          <w:szCs w:val="20"/>
          <w:lang w:val="cs-CZ" w:eastAsia="cs-CZ"/>
        </w:rPr>
      </w:pPr>
    </w:p>
    <w:p w:rsidR="000B7B37" w:rsidRPr="00317AA4" w:rsidRDefault="00A312D1" w:rsidP="00BD5593">
      <w:pPr>
        <w:jc w:val="both"/>
        <w:rPr>
          <w:rFonts w:eastAsia="Times New Roman" w:cs="Arial"/>
          <w:color w:val="000000"/>
          <w:szCs w:val="20"/>
          <w:lang w:val="en-GB" w:eastAsia="cs-CZ"/>
        </w:rPr>
      </w:pPr>
      <w:r>
        <w:rPr>
          <w:rFonts w:eastAsia="Times New Roman" w:cs="Arial"/>
          <w:color w:val="000000"/>
          <w:szCs w:val="20"/>
          <w:lang w:val="en-GB" w:eastAsia="cs-CZ"/>
        </w:rPr>
        <w:t>The Census Contact Centre</w:t>
      </w:r>
      <w:r w:rsidR="00A04081">
        <w:rPr>
          <w:rFonts w:eastAsia="Times New Roman" w:cs="Arial"/>
          <w:color w:val="000000"/>
          <w:szCs w:val="20"/>
          <w:lang w:val="en-GB" w:eastAsia="cs-CZ"/>
        </w:rPr>
        <w:t xml:space="preserve"> as well as i</w:t>
      </w:r>
      <w:r w:rsidR="0043003B" w:rsidRPr="0043003B">
        <w:rPr>
          <w:rFonts w:eastAsia="Times New Roman" w:cs="Arial"/>
          <w:color w:val="000000"/>
          <w:szCs w:val="20"/>
          <w:lang w:val="en-GB" w:eastAsia="cs-CZ"/>
        </w:rPr>
        <w:t xml:space="preserve">nformation </w:t>
      </w:r>
      <w:r w:rsidR="00A04081">
        <w:rPr>
          <w:rFonts w:eastAsia="Times New Roman" w:cs="Arial"/>
          <w:color w:val="000000"/>
          <w:szCs w:val="20"/>
          <w:lang w:val="en-GB" w:eastAsia="cs-CZ"/>
        </w:rPr>
        <w:t>s</w:t>
      </w:r>
      <w:r w:rsidR="0043003B" w:rsidRPr="0043003B">
        <w:rPr>
          <w:rFonts w:eastAsia="Times New Roman" w:cs="Arial"/>
          <w:color w:val="000000"/>
          <w:szCs w:val="20"/>
          <w:lang w:val="en-GB" w:eastAsia="cs-CZ"/>
        </w:rPr>
        <w:t>ervices of the Czech Statistical Office played an important role in the C</w:t>
      </w:r>
      <w:r w:rsidR="0043003B">
        <w:rPr>
          <w:rFonts w:eastAsia="Times New Roman" w:cs="Arial"/>
          <w:color w:val="000000"/>
          <w:szCs w:val="20"/>
          <w:lang w:val="en-GB" w:eastAsia="cs-CZ"/>
        </w:rPr>
        <w:t xml:space="preserve">ensus as people were addressing their questions there. The </w:t>
      </w:r>
      <w:r>
        <w:rPr>
          <w:rFonts w:eastAsia="Times New Roman" w:cs="Arial"/>
          <w:color w:val="000000"/>
          <w:szCs w:val="20"/>
          <w:lang w:val="en-GB" w:eastAsia="cs-CZ"/>
        </w:rPr>
        <w:t xml:space="preserve">Census </w:t>
      </w:r>
      <w:r w:rsidR="0043003B">
        <w:rPr>
          <w:rFonts w:eastAsia="Times New Roman" w:cs="Arial"/>
          <w:color w:val="000000"/>
          <w:szCs w:val="20"/>
          <w:lang w:val="en-GB" w:eastAsia="cs-CZ"/>
        </w:rPr>
        <w:t xml:space="preserve">Contact Centre </w:t>
      </w:r>
      <w:r>
        <w:rPr>
          <w:rFonts w:eastAsia="Times New Roman" w:cs="Arial"/>
          <w:color w:val="000000"/>
          <w:szCs w:val="20"/>
          <w:lang w:val="en-GB" w:eastAsia="cs-CZ"/>
        </w:rPr>
        <w:t xml:space="preserve">opened on 12 March </w:t>
      </w:r>
      <w:r w:rsidR="005541CE">
        <w:rPr>
          <w:rFonts w:eastAsia="Times New Roman" w:cs="Arial"/>
          <w:color w:val="000000"/>
          <w:szCs w:val="20"/>
          <w:lang w:val="en-GB" w:eastAsia="cs-CZ"/>
        </w:rPr>
        <w:t xml:space="preserve">and since then it has dealt with 263 034 </w:t>
      </w:r>
      <w:r w:rsidR="00317AA4">
        <w:rPr>
          <w:rFonts w:eastAsia="Times New Roman" w:cs="Arial"/>
          <w:color w:val="000000"/>
          <w:szCs w:val="20"/>
          <w:lang w:val="en-GB" w:eastAsia="cs-CZ"/>
        </w:rPr>
        <w:t xml:space="preserve">phone calls. A unique chatbot, which people turned to even right when filling in the electronic census form (questionnaire), gave its advice to 264 845 users. </w:t>
      </w:r>
      <w:r w:rsidR="001377A2">
        <w:rPr>
          <w:rFonts w:eastAsia="Times New Roman" w:cs="Arial"/>
          <w:color w:val="000000"/>
          <w:szCs w:val="20"/>
          <w:lang w:val="en-GB" w:eastAsia="cs-CZ"/>
        </w:rPr>
        <w:t xml:space="preserve">Operators of the Census Contact Centre </w:t>
      </w:r>
      <w:r w:rsidR="001377A2" w:rsidRPr="00712327">
        <w:rPr>
          <w:rFonts w:eastAsia="Times New Roman" w:cs="Arial"/>
          <w:color w:val="000000"/>
          <w:szCs w:val="20"/>
          <w:lang w:val="en-GB" w:eastAsia="cs-CZ"/>
        </w:rPr>
        <w:t xml:space="preserve">and </w:t>
      </w:r>
      <w:r w:rsidR="00712327">
        <w:rPr>
          <w:rFonts w:eastAsia="Times New Roman" w:cs="Arial"/>
          <w:color w:val="000000"/>
          <w:szCs w:val="20"/>
          <w:lang w:val="en-GB" w:eastAsia="cs-CZ"/>
        </w:rPr>
        <w:t>staff</w:t>
      </w:r>
      <w:r w:rsidR="001377A2" w:rsidRPr="00712327">
        <w:rPr>
          <w:rFonts w:eastAsia="Times New Roman" w:cs="Arial"/>
          <w:color w:val="000000"/>
          <w:szCs w:val="20"/>
          <w:lang w:val="en-GB" w:eastAsia="cs-CZ"/>
        </w:rPr>
        <w:t xml:space="preserve"> of the</w:t>
      </w:r>
      <w:r w:rsidR="00EA1E99">
        <w:rPr>
          <w:rFonts w:eastAsia="Times New Roman" w:cs="Arial"/>
          <w:color w:val="000000"/>
          <w:szCs w:val="20"/>
          <w:lang w:val="en-GB" w:eastAsia="cs-CZ"/>
        </w:rPr>
        <w:t xml:space="preserve"> CZSO information s</w:t>
      </w:r>
      <w:r w:rsidR="001377A2">
        <w:rPr>
          <w:rFonts w:eastAsia="Times New Roman" w:cs="Arial"/>
          <w:color w:val="000000"/>
          <w:szCs w:val="20"/>
          <w:lang w:val="en-GB" w:eastAsia="cs-CZ"/>
        </w:rPr>
        <w:t xml:space="preserve">ervices </w:t>
      </w:r>
      <w:r w:rsidR="00644993">
        <w:rPr>
          <w:rFonts w:eastAsia="Times New Roman" w:cs="Arial"/>
          <w:color w:val="000000"/>
          <w:szCs w:val="20"/>
          <w:lang w:val="en-GB" w:eastAsia="cs-CZ"/>
        </w:rPr>
        <w:t>were successfully solving</w:t>
      </w:r>
      <w:r w:rsidR="00CA7B34">
        <w:rPr>
          <w:rFonts w:eastAsia="Times New Roman" w:cs="Arial"/>
          <w:color w:val="000000"/>
          <w:szCs w:val="20"/>
          <w:lang w:val="en-GB" w:eastAsia="cs-CZ"/>
        </w:rPr>
        <w:t xml:space="preserve"> even more complicated cases when, for example, a respondent could not tell whether he/she is also obliged to get counted (enumerated) or</w:t>
      </w:r>
      <w:r w:rsidR="00106368">
        <w:rPr>
          <w:rFonts w:eastAsia="Times New Roman" w:cs="Arial"/>
          <w:color w:val="000000"/>
          <w:szCs w:val="20"/>
          <w:lang w:val="en-GB" w:eastAsia="cs-CZ"/>
        </w:rPr>
        <w:t xml:space="preserve"> when</w:t>
      </w:r>
      <w:r w:rsidR="00CA7B34">
        <w:rPr>
          <w:rFonts w:eastAsia="Times New Roman" w:cs="Arial"/>
          <w:color w:val="000000"/>
          <w:szCs w:val="20"/>
          <w:lang w:val="en-GB" w:eastAsia="cs-CZ"/>
        </w:rPr>
        <w:t xml:space="preserve"> he/</w:t>
      </w:r>
      <w:r w:rsidR="00E64C04">
        <w:rPr>
          <w:rFonts w:eastAsia="Times New Roman" w:cs="Arial"/>
          <w:color w:val="000000"/>
          <w:szCs w:val="20"/>
          <w:lang w:val="en-GB" w:eastAsia="cs-CZ"/>
        </w:rPr>
        <w:t xml:space="preserve">she </w:t>
      </w:r>
      <w:r w:rsidR="008C152C">
        <w:rPr>
          <w:rFonts w:eastAsia="Times New Roman" w:cs="Arial"/>
          <w:color w:val="000000"/>
          <w:szCs w:val="20"/>
          <w:lang w:val="en-GB" w:eastAsia="cs-CZ"/>
        </w:rPr>
        <w:t>tried to use</w:t>
      </w:r>
      <w:r w:rsidR="00E64C04">
        <w:rPr>
          <w:rFonts w:eastAsia="Times New Roman" w:cs="Arial"/>
          <w:color w:val="000000"/>
          <w:szCs w:val="20"/>
          <w:lang w:val="en-GB" w:eastAsia="cs-CZ"/>
        </w:rPr>
        <w:t xml:space="preserve"> a </w:t>
      </w:r>
      <w:r w:rsidR="00CA7B34">
        <w:rPr>
          <w:rFonts w:eastAsia="Times New Roman" w:cs="Arial"/>
          <w:color w:val="000000"/>
          <w:szCs w:val="20"/>
          <w:lang w:val="en-GB" w:eastAsia="cs-CZ"/>
        </w:rPr>
        <w:t xml:space="preserve">type of </w:t>
      </w:r>
      <w:r w:rsidR="00E64C04">
        <w:rPr>
          <w:rFonts w:eastAsia="Times New Roman" w:cs="Arial"/>
          <w:color w:val="000000"/>
          <w:szCs w:val="20"/>
          <w:lang w:val="en-GB" w:eastAsia="cs-CZ"/>
        </w:rPr>
        <w:t xml:space="preserve">papers (ID) not suitable for logging in. </w:t>
      </w:r>
      <w:r w:rsidR="00373F19">
        <w:rPr>
          <w:rFonts w:eastAsia="Times New Roman" w:cs="Arial"/>
          <w:color w:val="000000"/>
          <w:szCs w:val="20"/>
          <w:lang w:val="en-GB" w:eastAsia="cs-CZ"/>
        </w:rPr>
        <w:t>Such</w:t>
      </w:r>
      <w:r w:rsidR="006D0299">
        <w:rPr>
          <w:rFonts w:eastAsia="Times New Roman" w:cs="Arial"/>
          <w:color w:val="000000"/>
          <w:szCs w:val="20"/>
          <w:lang w:val="en-GB" w:eastAsia="cs-CZ"/>
        </w:rPr>
        <w:t xml:space="preserve"> cases were</w:t>
      </w:r>
      <w:r w:rsidR="00ED3486">
        <w:rPr>
          <w:rFonts w:eastAsia="Times New Roman" w:cs="Arial"/>
          <w:color w:val="000000"/>
          <w:szCs w:val="20"/>
          <w:lang w:val="en-GB" w:eastAsia="cs-CZ"/>
        </w:rPr>
        <w:t xml:space="preserve"> </w:t>
      </w:r>
      <w:r w:rsidR="006D0299" w:rsidRPr="00712327">
        <w:rPr>
          <w:rFonts w:eastAsia="Times New Roman" w:cs="Arial"/>
          <w:color w:val="000000"/>
          <w:szCs w:val="20"/>
          <w:lang w:val="en-GB" w:eastAsia="cs-CZ"/>
        </w:rPr>
        <w:t xml:space="preserve">solved case by case. </w:t>
      </w:r>
      <w:r w:rsidR="00373F19" w:rsidRPr="00712327">
        <w:rPr>
          <w:rFonts w:eastAsia="Times New Roman" w:cs="Arial"/>
          <w:color w:val="000000"/>
          <w:szCs w:val="20"/>
          <w:lang w:val="en-GB" w:eastAsia="cs-CZ"/>
        </w:rPr>
        <w:t>It also</w:t>
      </w:r>
      <w:r w:rsidR="00373F19">
        <w:rPr>
          <w:rFonts w:eastAsia="Times New Roman" w:cs="Arial"/>
          <w:color w:val="000000"/>
          <w:szCs w:val="20"/>
          <w:lang w:val="en-GB" w:eastAsia="cs-CZ"/>
        </w:rPr>
        <w:t xml:space="preserve"> applied to cases of expired IDs without machine readable data, which were added to the system after</w:t>
      </w:r>
      <w:r w:rsidR="00DA480A">
        <w:rPr>
          <w:rFonts w:eastAsia="Times New Roman" w:cs="Arial"/>
          <w:color w:val="000000"/>
          <w:szCs w:val="20"/>
          <w:lang w:val="en-GB" w:eastAsia="cs-CZ"/>
        </w:rPr>
        <w:t xml:space="preserve"> </w:t>
      </w:r>
      <w:r w:rsidR="00F95AA9">
        <w:rPr>
          <w:rFonts w:eastAsia="Times New Roman" w:cs="Arial"/>
          <w:color w:val="000000"/>
          <w:szCs w:val="20"/>
          <w:lang w:val="en-GB" w:eastAsia="cs-CZ"/>
        </w:rPr>
        <w:t>it had been</w:t>
      </w:r>
      <w:r w:rsidR="00DA480A">
        <w:rPr>
          <w:rFonts w:eastAsia="Times New Roman" w:cs="Arial"/>
          <w:color w:val="000000"/>
          <w:szCs w:val="20"/>
          <w:lang w:val="en-GB" w:eastAsia="cs-CZ"/>
        </w:rPr>
        <w:t xml:space="preserve"> consulted with</w:t>
      </w:r>
      <w:r w:rsidR="00373F19">
        <w:rPr>
          <w:rFonts w:eastAsia="Times New Roman" w:cs="Arial"/>
          <w:color w:val="000000"/>
          <w:szCs w:val="20"/>
          <w:lang w:val="en-GB" w:eastAsia="cs-CZ"/>
        </w:rPr>
        <w:t xml:space="preserve"> </w:t>
      </w:r>
      <w:r w:rsidR="00A90816">
        <w:rPr>
          <w:rFonts w:eastAsia="Times New Roman" w:cs="Arial"/>
          <w:color w:val="000000"/>
          <w:szCs w:val="20"/>
          <w:lang w:val="en-GB" w:eastAsia="cs-CZ"/>
        </w:rPr>
        <w:t>the Ministry of the Interior.</w:t>
      </w:r>
      <w:r w:rsidR="00DA480A">
        <w:rPr>
          <w:rFonts w:eastAsia="Times New Roman" w:cs="Arial"/>
          <w:color w:val="000000"/>
          <w:szCs w:val="20"/>
          <w:lang w:val="en-GB" w:eastAsia="cs-CZ"/>
        </w:rPr>
        <w:t xml:space="preserve"> Operators also helped fill in the forms over the phone while they went through the form with the caller step by step and advised to him/her what shall </w:t>
      </w:r>
      <w:r w:rsidR="00DA480A" w:rsidRPr="00DE6819">
        <w:rPr>
          <w:rFonts w:eastAsia="Times New Roman" w:cs="Arial"/>
          <w:color w:val="000000"/>
          <w:szCs w:val="20"/>
          <w:lang w:val="en-GB" w:eastAsia="cs-CZ"/>
        </w:rPr>
        <w:t xml:space="preserve">be entered </w:t>
      </w:r>
      <w:r w:rsidR="00DE6819" w:rsidRPr="00DE6819">
        <w:rPr>
          <w:rFonts w:eastAsia="Times New Roman" w:cs="Arial"/>
          <w:color w:val="000000"/>
          <w:szCs w:val="20"/>
          <w:lang w:val="en-GB" w:eastAsia="cs-CZ"/>
        </w:rPr>
        <w:t>in</w:t>
      </w:r>
      <w:r w:rsidR="00DA480A" w:rsidRPr="00DE6819">
        <w:rPr>
          <w:rFonts w:eastAsia="Times New Roman" w:cs="Arial"/>
          <w:color w:val="000000"/>
          <w:szCs w:val="20"/>
          <w:lang w:val="en-GB" w:eastAsia="cs-CZ"/>
        </w:rPr>
        <w:t>to</w:t>
      </w:r>
      <w:r w:rsidR="00DA480A">
        <w:rPr>
          <w:rFonts w:eastAsia="Times New Roman" w:cs="Arial"/>
          <w:color w:val="000000"/>
          <w:szCs w:val="20"/>
          <w:lang w:val="en-GB" w:eastAsia="cs-CZ"/>
        </w:rPr>
        <w:t xml:space="preserve"> which place. </w:t>
      </w:r>
    </w:p>
    <w:p w:rsidR="00CE43B3" w:rsidRPr="00FC19F1" w:rsidRDefault="002C3819" w:rsidP="00FC19F1">
      <w:pPr>
        <w:spacing w:before="100" w:beforeAutospacing="1" w:after="100" w:afterAutospacing="1"/>
        <w:jc w:val="both"/>
        <w:rPr>
          <w:rFonts w:eastAsia="Times New Roman" w:cs="Arial"/>
          <w:color w:val="000000"/>
          <w:szCs w:val="20"/>
          <w:lang w:val="en-GB" w:eastAsia="cs-CZ"/>
        </w:rPr>
      </w:pPr>
      <w:r>
        <w:rPr>
          <w:rFonts w:eastAsia="Times New Roman" w:cs="Arial"/>
          <w:color w:val="000000"/>
          <w:szCs w:val="20"/>
          <w:lang w:val="en-GB" w:eastAsia="cs-CZ"/>
        </w:rPr>
        <w:t xml:space="preserve">The 2021 Census is organised by the Czech Statistical Office and its results will influence life in the Czech Republic during the next decade. The Census not only measures the </w:t>
      </w:r>
      <w:r w:rsidR="003B3DCC">
        <w:rPr>
          <w:rFonts w:eastAsia="Times New Roman" w:cs="Arial"/>
          <w:color w:val="000000"/>
          <w:szCs w:val="20"/>
          <w:lang w:val="en-GB" w:eastAsia="cs-CZ"/>
        </w:rPr>
        <w:t>population size</w:t>
      </w:r>
      <w:r>
        <w:rPr>
          <w:rFonts w:eastAsia="Times New Roman" w:cs="Arial"/>
          <w:color w:val="000000"/>
          <w:szCs w:val="20"/>
          <w:lang w:val="en-GB" w:eastAsia="cs-CZ"/>
        </w:rPr>
        <w:t>; it is</w:t>
      </w:r>
      <w:r w:rsidR="00A7134E">
        <w:rPr>
          <w:rFonts w:eastAsia="Times New Roman" w:cs="Arial"/>
          <w:color w:val="000000"/>
          <w:szCs w:val="20"/>
          <w:lang w:val="en-GB" w:eastAsia="cs-CZ"/>
        </w:rPr>
        <w:t xml:space="preserve"> mainly</w:t>
      </w:r>
      <w:r>
        <w:rPr>
          <w:rFonts w:eastAsia="Times New Roman" w:cs="Arial"/>
          <w:color w:val="000000"/>
          <w:szCs w:val="20"/>
          <w:lang w:val="en-GB" w:eastAsia="cs-CZ"/>
        </w:rPr>
        <w:t xml:space="preserve"> </w:t>
      </w:r>
      <w:r w:rsidR="00A7134E">
        <w:rPr>
          <w:rFonts w:eastAsia="Times New Roman" w:cs="Arial"/>
          <w:color w:val="000000"/>
          <w:szCs w:val="20"/>
          <w:lang w:val="en-GB" w:eastAsia="cs-CZ"/>
        </w:rPr>
        <w:t>indispensable for the</w:t>
      </w:r>
      <w:r>
        <w:rPr>
          <w:rFonts w:eastAsia="Times New Roman" w:cs="Arial"/>
          <w:color w:val="000000"/>
          <w:szCs w:val="20"/>
          <w:lang w:val="en-GB" w:eastAsia="cs-CZ"/>
        </w:rPr>
        <w:t xml:space="preserve"> CZSO</w:t>
      </w:r>
      <w:r w:rsidR="00A7134E">
        <w:rPr>
          <w:rFonts w:eastAsia="Times New Roman" w:cs="Arial"/>
          <w:color w:val="000000"/>
          <w:szCs w:val="20"/>
          <w:lang w:val="en-GB" w:eastAsia="cs-CZ"/>
        </w:rPr>
        <w:t xml:space="preserve"> </w:t>
      </w:r>
      <w:r w:rsidR="008302E0" w:rsidRPr="008302E0">
        <w:rPr>
          <w:iCs/>
          <w:lang w:val="en-GB"/>
        </w:rPr>
        <w:t>–</w:t>
      </w:r>
      <w:r w:rsidR="008302E0">
        <w:rPr>
          <w:rFonts w:eastAsia="Times New Roman" w:cs="Arial"/>
          <w:color w:val="000000"/>
          <w:szCs w:val="20"/>
          <w:lang w:val="en-GB" w:eastAsia="cs-CZ"/>
        </w:rPr>
        <w:t xml:space="preserve"> </w:t>
      </w:r>
      <w:r w:rsidR="00A7134E">
        <w:rPr>
          <w:rFonts w:eastAsia="Times New Roman" w:cs="Arial"/>
          <w:color w:val="000000"/>
          <w:szCs w:val="20"/>
          <w:lang w:val="en-GB" w:eastAsia="cs-CZ"/>
        </w:rPr>
        <w:t>for it to</w:t>
      </w:r>
      <w:r>
        <w:rPr>
          <w:rFonts w:eastAsia="Times New Roman" w:cs="Arial"/>
          <w:color w:val="000000"/>
          <w:szCs w:val="20"/>
          <w:lang w:val="en-GB" w:eastAsia="cs-CZ"/>
        </w:rPr>
        <w:t xml:space="preserve"> be able to release information</w:t>
      </w:r>
      <w:r w:rsidR="00F73AEC">
        <w:rPr>
          <w:rFonts w:eastAsia="Times New Roman" w:cs="Arial"/>
          <w:color w:val="000000"/>
          <w:szCs w:val="20"/>
          <w:lang w:val="en-GB" w:eastAsia="cs-CZ"/>
        </w:rPr>
        <w:t xml:space="preserve"> every year</w:t>
      </w:r>
      <w:r w:rsidR="00A7134E">
        <w:rPr>
          <w:rFonts w:eastAsia="Times New Roman" w:cs="Arial"/>
          <w:color w:val="000000"/>
          <w:szCs w:val="20"/>
          <w:lang w:val="en-GB" w:eastAsia="cs-CZ"/>
        </w:rPr>
        <w:t xml:space="preserve"> about the</w:t>
      </w:r>
      <w:r>
        <w:rPr>
          <w:rFonts w:eastAsia="Times New Roman" w:cs="Arial"/>
          <w:color w:val="000000"/>
          <w:szCs w:val="20"/>
          <w:lang w:val="en-GB" w:eastAsia="cs-CZ"/>
        </w:rPr>
        <w:t xml:space="preserve"> </w:t>
      </w:r>
      <w:r w:rsidR="00A7134E">
        <w:rPr>
          <w:rFonts w:eastAsia="Times New Roman" w:cs="Arial"/>
          <w:color w:val="000000"/>
          <w:szCs w:val="20"/>
          <w:lang w:val="en-GB" w:eastAsia="cs-CZ"/>
        </w:rPr>
        <w:t>p</w:t>
      </w:r>
      <w:r>
        <w:rPr>
          <w:rFonts w:eastAsia="Times New Roman" w:cs="Arial"/>
          <w:color w:val="000000"/>
          <w:szCs w:val="20"/>
          <w:lang w:val="en-GB" w:eastAsia="cs-CZ"/>
        </w:rPr>
        <w:t>opulation</w:t>
      </w:r>
      <w:r w:rsidR="00A7134E">
        <w:rPr>
          <w:rFonts w:eastAsia="Times New Roman" w:cs="Arial"/>
          <w:color w:val="000000"/>
          <w:szCs w:val="20"/>
          <w:lang w:val="en-GB" w:eastAsia="cs-CZ"/>
        </w:rPr>
        <w:t xml:space="preserve"> change</w:t>
      </w:r>
      <w:r>
        <w:rPr>
          <w:rFonts w:eastAsia="Times New Roman" w:cs="Arial"/>
          <w:color w:val="000000"/>
          <w:szCs w:val="20"/>
          <w:lang w:val="en-GB" w:eastAsia="cs-CZ"/>
        </w:rPr>
        <w:t xml:space="preserve"> </w:t>
      </w:r>
      <w:r w:rsidR="00A60505">
        <w:rPr>
          <w:rFonts w:eastAsia="Times New Roman" w:cs="Arial"/>
          <w:color w:val="000000"/>
          <w:szCs w:val="20"/>
          <w:lang w:val="en-GB" w:eastAsia="cs-CZ"/>
        </w:rPr>
        <w:t xml:space="preserve">(an </w:t>
      </w:r>
      <w:r>
        <w:rPr>
          <w:rFonts w:eastAsia="Times New Roman" w:cs="Arial"/>
          <w:color w:val="000000"/>
          <w:szCs w:val="20"/>
          <w:lang w:val="en-GB" w:eastAsia="cs-CZ"/>
        </w:rPr>
        <w:t xml:space="preserve">increase or </w:t>
      </w:r>
      <w:r w:rsidR="00A60505">
        <w:rPr>
          <w:rFonts w:eastAsia="Times New Roman" w:cs="Arial"/>
          <w:color w:val="000000"/>
          <w:szCs w:val="20"/>
          <w:lang w:val="en-GB" w:eastAsia="cs-CZ"/>
        </w:rPr>
        <w:t xml:space="preserve">a </w:t>
      </w:r>
      <w:r>
        <w:rPr>
          <w:rFonts w:eastAsia="Times New Roman" w:cs="Arial"/>
          <w:color w:val="000000"/>
          <w:szCs w:val="20"/>
          <w:lang w:val="en-GB" w:eastAsia="cs-CZ"/>
        </w:rPr>
        <w:t>decrease</w:t>
      </w:r>
      <w:r w:rsidR="00A60505">
        <w:rPr>
          <w:rFonts w:eastAsia="Times New Roman" w:cs="Arial"/>
          <w:color w:val="000000"/>
          <w:szCs w:val="20"/>
          <w:lang w:val="en-GB" w:eastAsia="cs-CZ"/>
        </w:rPr>
        <w:t>)</w:t>
      </w:r>
      <w:r>
        <w:rPr>
          <w:rFonts w:eastAsia="Times New Roman" w:cs="Arial"/>
          <w:color w:val="000000"/>
          <w:szCs w:val="20"/>
          <w:lang w:val="en-GB" w:eastAsia="cs-CZ"/>
        </w:rPr>
        <w:t xml:space="preserve"> and </w:t>
      </w:r>
      <w:r w:rsidR="00A60505">
        <w:rPr>
          <w:rFonts w:eastAsia="Times New Roman" w:cs="Arial"/>
          <w:color w:val="000000"/>
          <w:szCs w:val="20"/>
          <w:lang w:val="en-GB" w:eastAsia="cs-CZ"/>
        </w:rPr>
        <w:t>about</w:t>
      </w:r>
      <w:r>
        <w:rPr>
          <w:rFonts w:eastAsia="Times New Roman" w:cs="Arial"/>
          <w:color w:val="000000"/>
          <w:szCs w:val="20"/>
          <w:lang w:val="en-GB" w:eastAsia="cs-CZ"/>
        </w:rPr>
        <w:t xml:space="preserve"> distribution</w:t>
      </w:r>
      <w:r w:rsidR="00A60505">
        <w:rPr>
          <w:rFonts w:eastAsia="Times New Roman" w:cs="Arial"/>
          <w:color w:val="000000"/>
          <w:szCs w:val="20"/>
          <w:lang w:val="en-GB" w:eastAsia="cs-CZ"/>
        </w:rPr>
        <w:t xml:space="preserve"> of the population</w:t>
      </w:r>
      <w:r>
        <w:rPr>
          <w:rFonts w:eastAsia="Times New Roman" w:cs="Arial"/>
          <w:color w:val="000000"/>
          <w:szCs w:val="20"/>
          <w:lang w:val="en-GB" w:eastAsia="cs-CZ"/>
        </w:rPr>
        <w:t xml:space="preserve">. On that, for example, allocation of taxes from the budget is based every year. </w:t>
      </w:r>
      <w:r w:rsidR="00355D36">
        <w:rPr>
          <w:rFonts w:eastAsia="Times New Roman" w:cs="Arial"/>
          <w:color w:val="000000"/>
          <w:szCs w:val="20"/>
          <w:lang w:val="en-GB" w:eastAsia="cs-CZ"/>
        </w:rPr>
        <w:t>Mainly municipalities are interested in that because data from the Census can significantly influence life of their population. It is because the Ministry of Finance distributes</w:t>
      </w:r>
      <w:r w:rsidR="00824CF8">
        <w:rPr>
          <w:rFonts w:eastAsia="Times New Roman" w:cs="Arial"/>
          <w:color w:val="000000"/>
          <w:szCs w:val="20"/>
          <w:lang w:val="en-GB" w:eastAsia="cs-CZ"/>
        </w:rPr>
        <w:t xml:space="preserve"> tax</w:t>
      </w:r>
      <w:r w:rsidR="00355D36">
        <w:rPr>
          <w:rFonts w:eastAsia="Times New Roman" w:cs="Arial"/>
          <w:color w:val="000000"/>
          <w:szCs w:val="20"/>
          <w:lang w:val="en-GB" w:eastAsia="cs-CZ"/>
        </w:rPr>
        <w:t xml:space="preserve"> revenues namely according to the data from the Czech Statistical Office. </w:t>
      </w:r>
      <w:r w:rsidR="00824CF8">
        <w:rPr>
          <w:rFonts w:eastAsia="Times New Roman" w:cs="Arial"/>
          <w:color w:val="000000"/>
          <w:szCs w:val="20"/>
          <w:lang w:val="en-GB" w:eastAsia="cs-CZ"/>
        </w:rPr>
        <w:t xml:space="preserve">When inhabitants do not participate in the Census, municipalities (and therefore also their citizens) can lose a big amount of money designated for their development every year. The CZSO </w:t>
      </w:r>
      <w:r w:rsidR="00ED3A6C">
        <w:rPr>
          <w:rFonts w:eastAsia="Times New Roman" w:cs="Arial"/>
          <w:color w:val="000000"/>
          <w:szCs w:val="20"/>
          <w:lang w:val="en-GB" w:eastAsia="cs-CZ"/>
        </w:rPr>
        <w:t xml:space="preserve">is </w:t>
      </w:r>
      <w:r w:rsidR="00310D55">
        <w:rPr>
          <w:rFonts w:eastAsia="Times New Roman" w:cs="Arial"/>
          <w:color w:val="000000"/>
          <w:szCs w:val="20"/>
          <w:lang w:val="en-GB" w:eastAsia="cs-CZ"/>
        </w:rPr>
        <w:t xml:space="preserve">also </w:t>
      </w:r>
      <w:r w:rsidR="00ED3A6C">
        <w:rPr>
          <w:rFonts w:eastAsia="Times New Roman" w:cs="Arial"/>
          <w:color w:val="000000"/>
          <w:szCs w:val="20"/>
          <w:lang w:val="en-GB" w:eastAsia="cs-CZ"/>
        </w:rPr>
        <w:t xml:space="preserve">obliged to make population forecasts every five years </w:t>
      </w:r>
      <w:r w:rsidR="000C3C1B" w:rsidRPr="000C3C1B">
        <w:rPr>
          <w:iCs/>
          <w:lang w:val="en-GB"/>
        </w:rPr>
        <w:t>–</w:t>
      </w:r>
      <w:r w:rsidR="000C3C1B">
        <w:rPr>
          <w:iCs/>
          <w:lang w:val="en-GB"/>
        </w:rPr>
        <w:t xml:space="preserve"> </w:t>
      </w:r>
      <w:r w:rsidR="002467D3">
        <w:rPr>
          <w:iCs/>
          <w:lang w:val="en-GB"/>
        </w:rPr>
        <w:t xml:space="preserve">in order to set the pension system or due to </w:t>
      </w:r>
      <w:r w:rsidR="00310D55">
        <w:rPr>
          <w:iCs/>
          <w:lang w:val="en-GB"/>
        </w:rPr>
        <w:t>a</w:t>
      </w:r>
      <w:r w:rsidR="00B90700">
        <w:rPr>
          <w:iCs/>
          <w:lang w:val="en-GB"/>
        </w:rPr>
        <w:t xml:space="preserve"> pension</w:t>
      </w:r>
      <w:r w:rsidR="002467D3">
        <w:rPr>
          <w:iCs/>
          <w:lang w:val="en-GB"/>
        </w:rPr>
        <w:t xml:space="preserve"> reform, in order to plan services such as construction of kindergartens or</w:t>
      </w:r>
      <w:r w:rsidR="00135287">
        <w:rPr>
          <w:iCs/>
          <w:lang w:val="en-GB"/>
        </w:rPr>
        <w:t xml:space="preserve"> community care</w:t>
      </w:r>
      <w:r w:rsidR="002467D3">
        <w:rPr>
          <w:iCs/>
          <w:lang w:val="en-GB"/>
        </w:rPr>
        <w:t xml:space="preserve"> homes</w:t>
      </w:r>
      <w:r w:rsidR="00135287">
        <w:rPr>
          <w:iCs/>
          <w:lang w:val="en-GB"/>
        </w:rPr>
        <w:t xml:space="preserve"> (retirement homes)</w:t>
      </w:r>
      <w:r w:rsidR="002467D3">
        <w:rPr>
          <w:iCs/>
          <w:lang w:val="en-GB"/>
        </w:rPr>
        <w:t>.</w:t>
      </w:r>
      <w:r w:rsidR="00B90700">
        <w:rPr>
          <w:iCs/>
          <w:lang w:val="en-GB"/>
        </w:rPr>
        <w:t xml:space="preserve"> </w:t>
      </w:r>
      <w:r w:rsidR="00567BB3">
        <w:rPr>
          <w:iCs/>
          <w:lang w:val="en-GB"/>
        </w:rPr>
        <w:t>T</w:t>
      </w:r>
      <w:r w:rsidR="00B90700">
        <w:rPr>
          <w:iCs/>
          <w:lang w:val="en-GB"/>
        </w:rPr>
        <w:t>hat would</w:t>
      </w:r>
      <w:r w:rsidR="00567BB3">
        <w:rPr>
          <w:iCs/>
          <w:lang w:val="en-GB"/>
        </w:rPr>
        <w:t xml:space="preserve"> also</w:t>
      </w:r>
      <w:r w:rsidR="00B90700">
        <w:rPr>
          <w:iCs/>
          <w:lang w:val="en-GB"/>
        </w:rPr>
        <w:t xml:space="preserve"> be </w:t>
      </w:r>
      <w:r w:rsidR="00567BB3">
        <w:rPr>
          <w:iCs/>
          <w:lang w:val="en-GB"/>
        </w:rPr>
        <w:t>im</w:t>
      </w:r>
      <w:r w:rsidR="00B90700">
        <w:rPr>
          <w:iCs/>
          <w:lang w:val="en-GB"/>
        </w:rPr>
        <w:t xml:space="preserve">possible without data from the Census. Moreover, it is necessary to know, for example, what type of people live in a given locality </w:t>
      </w:r>
      <w:r w:rsidR="00B90700" w:rsidRPr="000C3C1B">
        <w:rPr>
          <w:iCs/>
          <w:lang w:val="en-GB"/>
        </w:rPr>
        <w:t>–</w:t>
      </w:r>
      <w:r w:rsidR="00B90700">
        <w:rPr>
          <w:iCs/>
          <w:lang w:val="en-GB"/>
        </w:rPr>
        <w:t xml:space="preserve">  </w:t>
      </w:r>
      <w:r w:rsidR="000D27F4">
        <w:rPr>
          <w:iCs/>
          <w:lang w:val="en-GB"/>
        </w:rPr>
        <w:t>what</w:t>
      </w:r>
      <w:r w:rsidR="00567BB3">
        <w:rPr>
          <w:iCs/>
          <w:lang w:val="en-GB"/>
        </w:rPr>
        <w:t xml:space="preserve"> their education</w:t>
      </w:r>
      <w:r w:rsidR="000D27F4">
        <w:rPr>
          <w:iCs/>
          <w:lang w:val="en-GB"/>
        </w:rPr>
        <w:t xml:space="preserve"> is</w:t>
      </w:r>
      <w:r w:rsidR="00567BB3">
        <w:rPr>
          <w:iCs/>
          <w:lang w:val="en-GB"/>
        </w:rPr>
        <w:t>, their profession, and how far they commute to work. From that, one can tell whether</w:t>
      </w:r>
      <w:r w:rsidR="00E72B6C">
        <w:rPr>
          <w:iCs/>
          <w:lang w:val="en-GB"/>
        </w:rPr>
        <w:t xml:space="preserve"> there is potential labour force</w:t>
      </w:r>
      <w:r w:rsidR="00567BB3">
        <w:rPr>
          <w:iCs/>
          <w:lang w:val="en-GB"/>
        </w:rPr>
        <w:t xml:space="preserve"> in some region for a certain type of enterprises, </w:t>
      </w:r>
      <w:r w:rsidR="00E72B6C">
        <w:rPr>
          <w:iCs/>
          <w:lang w:val="en-GB"/>
        </w:rPr>
        <w:t xml:space="preserve">to which people would not have to commute two hours, and therefore direct </w:t>
      </w:r>
      <w:r w:rsidR="00E72B6C" w:rsidRPr="002C66F2">
        <w:rPr>
          <w:iCs/>
          <w:lang w:val="en-GB"/>
        </w:rPr>
        <w:t>investments towards there</w:t>
      </w:r>
      <w:r w:rsidR="00E72B6C">
        <w:rPr>
          <w:iCs/>
          <w:lang w:val="en-GB"/>
        </w:rPr>
        <w:t xml:space="preserve">. Besides that, commutation also shows spatial territorial relationships – it means that people may belong to some Region in terms of administration, however, in reality it is obvious that they commute to </w:t>
      </w:r>
      <w:r w:rsidR="00E72B6C" w:rsidRPr="009B2C30">
        <w:rPr>
          <w:iCs/>
          <w:lang w:val="en-GB"/>
        </w:rPr>
        <w:t xml:space="preserve">work somewhere else. </w:t>
      </w:r>
      <w:r w:rsidR="00904E43" w:rsidRPr="009B2C30">
        <w:rPr>
          <w:iCs/>
          <w:lang w:val="en-GB"/>
        </w:rPr>
        <w:t>Therefore</w:t>
      </w:r>
      <w:r w:rsidR="00904E43">
        <w:rPr>
          <w:iCs/>
          <w:lang w:val="en-GB"/>
        </w:rPr>
        <w:t xml:space="preserve">, the benefit of the Census for the next decade </w:t>
      </w:r>
      <w:r w:rsidR="00610F2F">
        <w:rPr>
          <w:iCs/>
          <w:lang w:val="en-GB"/>
        </w:rPr>
        <w:t xml:space="preserve">is enormous </w:t>
      </w:r>
      <w:r w:rsidR="00904E43">
        <w:rPr>
          <w:iCs/>
          <w:lang w:val="en-GB"/>
        </w:rPr>
        <w:t xml:space="preserve">and without it we would </w:t>
      </w:r>
      <w:r w:rsidR="00D17AA9">
        <w:rPr>
          <w:iCs/>
          <w:lang w:val="en-GB"/>
        </w:rPr>
        <w:t>not have</w:t>
      </w:r>
      <w:r w:rsidR="00904E43">
        <w:rPr>
          <w:iCs/>
          <w:lang w:val="en-GB"/>
        </w:rPr>
        <w:t xml:space="preserve"> essential information</w:t>
      </w:r>
      <w:r w:rsidR="00D17AA9">
        <w:rPr>
          <w:iCs/>
          <w:lang w:val="en-GB"/>
        </w:rPr>
        <w:t xml:space="preserve"> </w:t>
      </w:r>
      <w:r w:rsidR="00E2677C">
        <w:rPr>
          <w:iCs/>
          <w:lang w:val="en-GB"/>
        </w:rPr>
        <w:t>about ourselves</w:t>
      </w:r>
      <w:r w:rsidR="00904E43">
        <w:rPr>
          <w:iCs/>
          <w:lang w:val="en-GB"/>
        </w:rPr>
        <w:t xml:space="preserve">. </w:t>
      </w:r>
      <w:r w:rsidR="002467D3">
        <w:rPr>
          <w:iCs/>
          <w:lang w:val="en-GB"/>
        </w:rPr>
        <w:t xml:space="preserve"> </w:t>
      </w:r>
      <w:r w:rsidR="000C3C1B">
        <w:rPr>
          <w:i/>
          <w:iCs/>
          <w:lang w:val="en-GB"/>
        </w:rPr>
        <w:t xml:space="preserve"> </w:t>
      </w:r>
      <w:r w:rsidR="00ED3A6C">
        <w:rPr>
          <w:rFonts w:eastAsia="Times New Roman" w:cs="Arial"/>
          <w:color w:val="000000"/>
          <w:szCs w:val="20"/>
          <w:lang w:val="en-GB" w:eastAsia="cs-CZ"/>
        </w:rPr>
        <w:t xml:space="preserve"> </w:t>
      </w:r>
    </w:p>
    <w:p w:rsidR="00AD3725" w:rsidRPr="001C4F78" w:rsidRDefault="00A149D4" w:rsidP="00B857E0">
      <w:pPr>
        <w:suppressAutoHyphens/>
        <w:jc w:val="both"/>
        <w:rPr>
          <w:rFonts w:eastAsia="Arial" w:cs="Arial"/>
          <w:lang w:val="en-GB"/>
        </w:rPr>
      </w:pPr>
      <w:r w:rsidRPr="001C4F78">
        <w:rPr>
          <w:rFonts w:eastAsia="Arial" w:cs="Arial"/>
          <w:lang w:val="en-GB"/>
        </w:rPr>
        <w:t xml:space="preserve"> </w:t>
      </w:r>
      <w:r w:rsidR="003A7CE9" w:rsidRPr="001C4F78">
        <w:rPr>
          <w:rFonts w:eastAsia="Arial" w:cs="Arial"/>
          <w:lang w:val="en-GB"/>
        </w:rPr>
        <w:t xml:space="preserve"> </w:t>
      </w:r>
      <w:r w:rsidR="00AD3725" w:rsidRPr="001C4F78">
        <w:rPr>
          <w:rFonts w:eastAsia="Arial" w:cs="Arial"/>
          <w:lang w:val="en-GB"/>
        </w:rPr>
        <w:t xml:space="preserve">  </w:t>
      </w:r>
    </w:p>
    <w:p w:rsidR="00245159" w:rsidRPr="001C4F78" w:rsidRDefault="00245159" w:rsidP="00245159">
      <w:pPr>
        <w:suppressAutoHyphens/>
        <w:jc w:val="both"/>
        <w:rPr>
          <w:rFonts w:cs="Arial"/>
          <w:lang w:val="en-GB" w:eastAsia="cs-CZ"/>
        </w:rPr>
      </w:pPr>
    </w:p>
    <w:p w:rsidR="001D4BBE" w:rsidRPr="00B857E0" w:rsidRDefault="001D4BBE" w:rsidP="00B857E0">
      <w:pPr>
        <w:pStyle w:val="Adresa"/>
        <w:rPr>
          <w:rFonts w:cs="Arial"/>
        </w:rPr>
      </w:pPr>
      <w:r w:rsidRPr="00B857E0">
        <w:rPr>
          <w:rFonts w:cs="Arial"/>
        </w:rPr>
        <w:t>Contact:</w:t>
      </w:r>
    </w:p>
    <w:p w:rsidR="001D4BBE" w:rsidRPr="00B857E0" w:rsidRDefault="001D4BBE" w:rsidP="00B857E0">
      <w:pPr>
        <w:pStyle w:val="Adresa"/>
        <w:rPr>
          <w:rFonts w:cs="Arial"/>
        </w:rPr>
      </w:pPr>
      <w:r w:rsidRPr="00B857E0">
        <w:rPr>
          <w:rFonts w:cs="Arial"/>
        </w:rPr>
        <w:t>Jolana Voldánová</w:t>
      </w:r>
    </w:p>
    <w:p w:rsidR="001D4BBE" w:rsidRPr="00BD5593" w:rsidRDefault="001D4BBE" w:rsidP="00B857E0">
      <w:pPr>
        <w:pStyle w:val="Adresa"/>
        <w:rPr>
          <w:rFonts w:cs="Arial"/>
          <w:b w:val="0"/>
        </w:rPr>
      </w:pPr>
      <w:r w:rsidRPr="00BD5593">
        <w:rPr>
          <w:rFonts w:cs="Arial"/>
          <w:b w:val="0"/>
        </w:rPr>
        <w:t>2021 Census spokeswoman</w:t>
      </w:r>
    </w:p>
    <w:p w:rsidR="001D4BBE" w:rsidRPr="00BD5593" w:rsidRDefault="001D4BBE" w:rsidP="00B857E0">
      <w:pPr>
        <w:pStyle w:val="Adresa"/>
        <w:rPr>
          <w:rFonts w:cs="Arial"/>
          <w:b w:val="0"/>
        </w:rPr>
      </w:pPr>
      <w:r w:rsidRPr="00BD5593">
        <w:rPr>
          <w:rFonts w:cs="Arial"/>
          <w:b w:val="0"/>
        </w:rPr>
        <w:t>Mobile phone number: +420 704 659 357</w:t>
      </w:r>
    </w:p>
    <w:p w:rsidR="008F271C" w:rsidRPr="00BD5593" w:rsidRDefault="001D4BBE" w:rsidP="00B857E0">
      <w:pPr>
        <w:pStyle w:val="Adresa"/>
        <w:rPr>
          <w:rFonts w:cs="Arial"/>
          <w:b w:val="0"/>
        </w:rPr>
      </w:pPr>
      <w:r w:rsidRPr="00BD5593">
        <w:rPr>
          <w:rFonts w:cs="Arial"/>
          <w:b w:val="0"/>
        </w:rPr>
        <w:t>e-mail: jolana.voldanova@scitani.cz</w:t>
      </w:r>
    </w:p>
    <w:sectPr w:rsidR="008F271C" w:rsidRPr="00BD5593" w:rsidSect="00853899">
      <w:headerReference w:type="default" r:id="rId8"/>
      <w:footerReference w:type="default" r:id="rId9"/>
      <w:headerReference w:type="first" r:id="rId10"/>
      <w:footerReference w:type="first" r:id="rId11"/>
      <w:pgSz w:w="11900" w:h="16840" w:code="9"/>
      <w:pgMar w:top="1134" w:right="1418" w:bottom="1985" w:left="2160" w:header="2155" w:footer="130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51" w:rsidRDefault="00113951" w:rsidP="002639DF">
      <w:r>
        <w:separator/>
      </w:r>
    </w:p>
  </w:endnote>
  <w:endnote w:type="continuationSeparator" w:id="0">
    <w:p w:rsidR="00113951" w:rsidRDefault="00113951" w:rsidP="0026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63" w:rsidRDefault="002F2363" w:rsidP="002639DF">
    <w:pPr>
      <w:pStyle w:val="Zpat"/>
      <w:jc w:val="right"/>
    </w:pPr>
  </w:p>
  <w:p w:rsidR="002F2363" w:rsidRDefault="00E633D0" w:rsidP="002639DF">
    <w:pPr>
      <w:pStyle w:val="Zpat"/>
      <w:jc w:val="right"/>
    </w:pPr>
    <w:r>
      <w:rPr>
        <w:noProof/>
        <w:bdr w:val="none" w:sz="0" w:space="0" w:color="auto"/>
        <w:lang w:val="cs-CZ" w:eastAsia="cs-CZ"/>
      </w:rPr>
      <mc:AlternateContent>
        <mc:Choice Requires="wpg">
          <w:drawing>
            <wp:anchor distT="0" distB="0" distL="114300" distR="114300" simplePos="0" relativeHeight="251661312" behindDoc="0" locked="0" layoutInCell="1" allowOverlap="1">
              <wp:simplePos x="0" y="0"/>
              <wp:positionH relativeFrom="page">
                <wp:posOffset>288290</wp:posOffset>
              </wp:positionH>
              <wp:positionV relativeFrom="paragraph">
                <wp:posOffset>125730</wp:posOffset>
              </wp:positionV>
              <wp:extent cx="2088515" cy="306070"/>
              <wp:effectExtent l="0" t="1905" r="4445"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8515" cy="306070"/>
                        <a:chOff x="567" y="15507"/>
                        <a:chExt cx="3289" cy="482"/>
                      </a:xfrm>
                    </wpg:grpSpPr>
                    <pic:pic xmlns:pic="http://schemas.openxmlformats.org/drawingml/2006/picture">
                      <pic:nvPicPr>
                        <pic:cNvPr id="7" name="Picture 21" descr="CSU-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7" y="15536"/>
                          <a:ext cx="1657"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22"/>
                      <wps:cNvSpPr txBox="1">
                        <a:spLocks noChangeArrowheads="1"/>
                      </wps:cNvSpPr>
                      <wps:spPr bwMode="auto">
                        <a:xfrm>
                          <a:off x="2665" y="15507"/>
                          <a:ext cx="1191"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363" w:rsidRPr="002D5549" w:rsidRDefault="002F2363" w:rsidP="00BB7829">
                            <w:pPr>
                              <w:rPr>
                                <w:b/>
                                <w:sz w:val="14"/>
                                <w:szCs w:val="14"/>
                                <w:lang w:val="fr-FR"/>
                              </w:rPr>
                            </w:pPr>
                            <w:r w:rsidRPr="002D5549">
                              <w:rPr>
                                <w:b/>
                                <w:sz w:val="14"/>
                                <w:szCs w:val="14"/>
                                <w:lang w:val="fr-FR"/>
                              </w:rPr>
                              <w:t>Na padesátém 81</w:t>
                            </w:r>
                          </w:p>
                          <w:p w:rsidR="002F2363" w:rsidRPr="002D5549" w:rsidRDefault="002F2363" w:rsidP="00BB7829">
                            <w:pPr>
                              <w:rPr>
                                <w:b/>
                                <w:sz w:val="14"/>
                                <w:szCs w:val="14"/>
                                <w:lang w:val="fr-FR"/>
                              </w:rPr>
                            </w:pPr>
                            <w:r w:rsidRPr="002D5549">
                              <w:rPr>
                                <w:b/>
                                <w:sz w:val="14"/>
                                <w:szCs w:val="14"/>
                                <w:lang w:val="fr-FR"/>
                              </w:rPr>
                              <w:t>100 82 Praha 10</w:t>
                            </w:r>
                          </w:p>
                          <w:p w:rsidR="002F2363" w:rsidRPr="002D5549" w:rsidRDefault="002F2363" w:rsidP="00BB7829">
                            <w:pPr>
                              <w:rPr>
                                <w:b/>
                                <w:sz w:val="14"/>
                                <w:szCs w:val="14"/>
                                <w:lang w:val="fr-FR"/>
                              </w:rPr>
                            </w:pPr>
                            <w:r w:rsidRPr="002D5549">
                              <w:rPr>
                                <w:b/>
                                <w:sz w:val="14"/>
                                <w:szCs w:val="14"/>
                                <w:lang w:val="fr-FR"/>
                              </w:rPr>
                              <w:t>www.czso.cz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22.7pt;margin-top:9.9pt;width:164.45pt;height:24.1pt;z-index:251661312;mso-position-horizontal-relative:page" coordorigin="567,15507" coordsize="3289,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CSU-EN-RGB" style="position:absolute;left:567;top:15536;width:1657;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">
                <v:imagedata r:id="rId2" o:title="CSU-EN-RGB"/>
              </v:shape>
              <v:shapetype id="_x0000_t202" coordsize="21600,21600" o:spt="202" path="m,l,21600r21600,l21600,xe">
                <v:stroke joinstyle="miter"/>
                <v:path gradientshapeok="t" o:connecttype="rect"/>
              </v:shapetype>
              <v:shape id="Text Box 22" o:spid="_x0000_s1028" type="#_x0000_t202" style="position:absolute;left:2665;top:15507;width:119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F2363" w:rsidRPr="002D5549" w:rsidRDefault="002F2363" w:rsidP="00BB7829">
                      <w:pPr>
                        <w:rPr>
                          <w:b/>
                          <w:sz w:val="14"/>
                          <w:szCs w:val="14"/>
                          <w:lang w:val="fr-FR"/>
                        </w:rPr>
                      </w:pPr>
                      <w:r w:rsidRPr="002D5549">
                        <w:rPr>
                          <w:b/>
                          <w:sz w:val="14"/>
                          <w:szCs w:val="14"/>
                          <w:lang w:val="fr-FR"/>
                        </w:rPr>
                        <w:t>Na padesátém 81</w:t>
                      </w:r>
                    </w:p>
                    <w:p w:rsidR="002F2363" w:rsidRPr="002D5549" w:rsidRDefault="002F2363" w:rsidP="00BB7829">
                      <w:pPr>
                        <w:rPr>
                          <w:b/>
                          <w:sz w:val="14"/>
                          <w:szCs w:val="14"/>
                          <w:lang w:val="fr-FR"/>
                        </w:rPr>
                      </w:pPr>
                      <w:r w:rsidRPr="002D5549">
                        <w:rPr>
                          <w:b/>
                          <w:sz w:val="14"/>
                          <w:szCs w:val="14"/>
                          <w:lang w:val="fr-FR"/>
                        </w:rPr>
                        <w:t>100 82 Praha 10</w:t>
                      </w:r>
                    </w:p>
                    <w:p w:rsidR="002F2363" w:rsidRPr="002D5549" w:rsidRDefault="002F2363" w:rsidP="00BB7829">
                      <w:pPr>
                        <w:rPr>
                          <w:b/>
                          <w:sz w:val="14"/>
                          <w:szCs w:val="14"/>
                          <w:lang w:val="fr-FR"/>
                        </w:rPr>
                      </w:pPr>
                      <w:r w:rsidRPr="002D5549">
                        <w:rPr>
                          <w:b/>
                          <w:sz w:val="14"/>
                          <w:szCs w:val="14"/>
                          <w:lang w:val="fr-FR"/>
                        </w:rPr>
                        <w:t>www.czso.cz</w:t>
                      </w:r>
                    </w:p>
                  </w:txbxContent>
                </v:textbox>
              </v:shape>
              <w10:wrap anchorx="page"/>
            </v:group>
          </w:pict>
        </mc:Fallback>
      </mc:AlternateContent>
    </w:r>
    <w:r>
      <w:rPr>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367665</wp:posOffset>
              </wp:positionV>
              <wp:extent cx="571500" cy="155575"/>
              <wp:effectExtent l="0" t="0" r="0" b="0"/>
              <wp:wrapNone/>
              <wp:docPr id="1073742172" name="Textové pole 107374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55575"/>
                      </a:xfrm>
                      <a:prstGeom prst="rect">
                        <a:avLst/>
                      </a:prstGeom>
                      <a:noFill/>
                      <a:ln w="6350">
                        <a:noFill/>
                      </a:ln>
                      <a:effectLst/>
                      <a:sp3d/>
                    </wps:spPr>
                    <wps:txbx>
                      <w:txbxContent>
                        <w:p w:rsidR="002F2363" w:rsidRPr="00313A39" w:rsidRDefault="002F2363"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E633D0" w:rsidRPr="00E633D0">
                            <w:rPr>
                              <w:rFonts w:cs="Arial"/>
                              <w:b/>
                              <w:noProof/>
                              <w:color w:val="22168B"/>
                              <w:lang w:val="cs-CZ"/>
                            </w:rPr>
                            <w:t>1</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73742172" o:spid="_x0000_s1029" type="#_x0000_t202" style="position:absolute;left:0;text-align:left;margin-left:450pt;margin-top:28.95pt;width: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" filled="f" stroked="f" strokeweight=".5pt">
              <v:path arrowok="t"/>
              <v:textbox inset="0,0,0,0">
                <w:txbxContent>
                  <w:p w:rsidR="002F2363" w:rsidRPr="00313A39" w:rsidRDefault="002F2363"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E633D0" w:rsidRPr="00E633D0">
                      <w:rPr>
                        <w:rFonts w:cs="Arial"/>
                        <w:b/>
                        <w:noProof/>
                        <w:color w:val="22168B"/>
                        <w:lang w:val="cs-CZ"/>
                      </w:rPr>
                      <w:t>1</w:t>
                    </w:r>
                    <w:r w:rsidRPr="00313A39">
                      <w:rPr>
                        <w:rFonts w:cs="Arial"/>
                        <w:b/>
                        <w:color w:val="22168B"/>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63" w:rsidRDefault="00E633D0" w:rsidP="002639DF">
    <w:pPr>
      <w:pStyle w:val="Zpat"/>
    </w:pPr>
    <w:r>
      <w:rPr>
        <w:noProof/>
        <w:lang w:val="cs-CZ" w:eastAsia="cs-CZ"/>
      </w:rPr>
      <mc:AlternateContent>
        <mc:Choice Requires="wpg">
          <w:drawing>
            <wp:anchor distT="0" distB="0" distL="114300" distR="114300" simplePos="0" relativeHeight="251657216" behindDoc="0" locked="0" layoutInCell="1" allowOverlap="1">
              <wp:simplePos x="0" y="0"/>
              <wp:positionH relativeFrom="column">
                <wp:posOffset>-1485900</wp:posOffset>
              </wp:positionH>
              <wp:positionV relativeFrom="paragraph">
                <wp:posOffset>153035</wp:posOffset>
              </wp:positionV>
              <wp:extent cx="2446020" cy="363220"/>
              <wp:effectExtent l="0" t="635" r="1905" b="0"/>
              <wp:wrapThrough wrapText="bothSides">
                <wp:wrapPolygon edited="0">
                  <wp:start x="5630" y="566"/>
                  <wp:lineTo x="2944" y="1699"/>
                  <wp:lineTo x="168" y="6269"/>
                  <wp:lineTo x="168" y="11933"/>
                  <wp:lineTo x="2271" y="18201"/>
                  <wp:lineTo x="2944" y="18201"/>
                  <wp:lineTo x="7985" y="18201"/>
                  <wp:lineTo x="8742" y="18201"/>
                  <wp:lineTo x="10839" y="11933"/>
                  <wp:lineTo x="11007" y="7968"/>
                  <wp:lineTo x="10172" y="5098"/>
                  <wp:lineTo x="8237" y="566"/>
                  <wp:lineTo x="5630" y="566"/>
                </wp:wrapPolygon>
              </wp:wrapThrough>
              <wp:docPr id="1" name="Skupina 1073742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363220"/>
                        <a:chOff x="0" y="0"/>
                        <a:chExt cx="24461" cy="363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0" y="0"/>
                          <a:ext cx="12604" cy="363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4815" y="0"/>
                          <a:ext cx="9646" cy="3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2F2363" w:rsidRPr="00464A36" w:rsidRDefault="002F2363"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2F2363" w:rsidRPr="00464A36" w:rsidRDefault="002F2363" w:rsidP="002639DF">
                            <w:pPr>
                              <w:pStyle w:val="Vchoz"/>
                              <w:rPr>
                                <w:rFonts w:eastAsia="Arial" w:cs="Arial"/>
                                <w:b/>
                                <w:bCs/>
                                <w:sz w:val="15"/>
                                <w:szCs w:val="15"/>
                              </w:rPr>
                            </w:pPr>
                            <w:r w:rsidRPr="00464A36">
                              <w:rPr>
                                <w:rFonts w:cs="Arial"/>
                                <w:b/>
                                <w:bCs/>
                                <w:sz w:val="15"/>
                                <w:szCs w:val="15"/>
                              </w:rPr>
                              <w:t>100 82 Praha 10</w:t>
                            </w:r>
                          </w:p>
                          <w:p w:rsidR="002F2363" w:rsidRPr="00464A36" w:rsidRDefault="002F2363" w:rsidP="002639DF">
                            <w:pPr>
                              <w:pStyle w:val="Vchoz"/>
                              <w:rPr>
                                <w:rFonts w:cs="Arial"/>
                              </w:rPr>
                            </w:pPr>
                            <w:hyperlink r:id="rId2" w:history="1">
                              <w:r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073742168" o:spid="_x0000_s1030" style="position:absolute;margin-left:-117pt;margin-top:12.05pt;width:192.6pt;height:28.6pt;z-index:251657216" coordsize="24461,3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v+/HToWAAAAABjkbz2KfYWQ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12604;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">
                <v:imagedata r:id="rId3" o:title="" croptop="10087f" cropbottom="11699f" cropleft="4389f" cropright="3811f"/>
              </v:shape>
              <v:rect id="Rectangle 3" o:spid="_x0000_s1032" style="position:absolute;left:14815;width:9646;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" filled="f" stroked="f" strokeweight="1pt">
                <v:stroke miterlimit="4"/>
                <v:textbox inset="0,0,0,0">
                  <w:txbxContent>
                    <w:p w:rsidR="002F2363" w:rsidRPr="00464A36" w:rsidRDefault="002F2363"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2F2363" w:rsidRPr="00464A36" w:rsidRDefault="002F2363" w:rsidP="002639DF">
                      <w:pPr>
                        <w:pStyle w:val="Vchoz"/>
                        <w:rPr>
                          <w:rFonts w:eastAsia="Arial" w:cs="Arial"/>
                          <w:b/>
                          <w:bCs/>
                          <w:sz w:val="15"/>
                          <w:szCs w:val="15"/>
                        </w:rPr>
                      </w:pPr>
                      <w:r w:rsidRPr="00464A36">
                        <w:rPr>
                          <w:rFonts w:cs="Arial"/>
                          <w:b/>
                          <w:bCs/>
                          <w:sz w:val="15"/>
                          <w:szCs w:val="15"/>
                        </w:rPr>
                        <w:t>100 82 Praha 10</w:t>
                      </w:r>
                    </w:p>
                    <w:p w:rsidR="002F2363" w:rsidRPr="00464A36" w:rsidRDefault="002F2363" w:rsidP="002639DF">
                      <w:pPr>
                        <w:pStyle w:val="Vchoz"/>
                        <w:rPr>
                          <w:rFonts w:cs="Arial"/>
                        </w:rPr>
                      </w:pPr>
                      <w:hyperlink r:id="rId4" w:history="1">
                        <w:r w:rsidRPr="00464A36">
                          <w:rPr>
                            <w:rStyle w:val="Hyperlink0"/>
                          </w:rPr>
                          <w:t>www.czso.cz</w:t>
                        </w:r>
                      </w:hyperlink>
                    </w:p>
                  </w:txbxContent>
                </v:textbox>
              </v:rect>
              <w10:wrap type="through"/>
            </v:group>
          </w:pict>
        </mc:Fallback>
      </mc:AlternateContent>
    </w: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364490</wp:posOffset>
              </wp:positionV>
              <wp:extent cx="560070" cy="151765"/>
              <wp:effectExtent l="0" t="0" r="0" b="0"/>
              <wp:wrapNone/>
              <wp:docPr id="1073742171" name="Textové pole 107374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 cy="151765"/>
                      </a:xfrm>
                      <a:prstGeom prst="rect">
                        <a:avLst/>
                      </a:prstGeom>
                      <a:noFill/>
                      <a:ln w="6350">
                        <a:noFill/>
                      </a:ln>
                      <a:effectLst/>
                      <a:sp3d/>
                    </wps:spPr>
                    <wps:txbx>
                      <w:txbxContent>
                        <w:p w:rsidR="002F2363" w:rsidRPr="00313A39" w:rsidRDefault="002F2363"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Pr="00781DFF">
                            <w:rPr>
                              <w:rFonts w:cs="Arial"/>
                              <w:b/>
                              <w:noProof/>
                              <w:color w:val="22168B"/>
                              <w:lang w:val="cs-CZ"/>
                            </w:rPr>
                            <w:t>1</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073742171" o:spid="_x0000_s1033" type="#_x0000_t202" style="position:absolute;margin-left:450pt;margin-top:28.7pt;width:44.1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" filled="f" stroked="f" strokeweight=".5pt">
              <v:path arrowok="t"/>
              <v:textbox inset="0,0,0,0">
                <w:txbxContent>
                  <w:p w:rsidR="002F2363" w:rsidRPr="00313A39" w:rsidRDefault="002F2363"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Pr="00781DFF">
                      <w:rPr>
                        <w:rFonts w:cs="Arial"/>
                        <w:b/>
                        <w:noProof/>
                        <w:color w:val="22168B"/>
                        <w:lang w:val="cs-CZ"/>
                      </w:rPr>
                      <w:t>1</w:t>
                    </w:r>
                    <w:r w:rsidRPr="00313A39">
                      <w:rPr>
                        <w:rFonts w:cs="Arial"/>
                        <w:b/>
                        <w:color w:val="22168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51" w:rsidRDefault="00113951" w:rsidP="002639DF">
      <w:r>
        <w:separator/>
      </w:r>
    </w:p>
  </w:footnote>
  <w:footnote w:type="continuationSeparator" w:id="0">
    <w:p w:rsidR="00113951" w:rsidRDefault="00113951" w:rsidP="0026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63" w:rsidRDefault="00E633D0" w:rsidP="002639DF">
    <w:pPr>
      <w:pStyle w:val="Zhlav"/>
    </w:pPr>
    <w:r>
      <w:rPr>
        <w:noProof/>
        <w:lang w:val="cs-CZ" w:eastAsia="cs-CZ"/>
      </w:rPr>
      <w:drawing>
        <wp:anchor distT="0" distB="0" distL="114300" distR="114300" simplePos="0" relativeHeight="251660288" behindDoc="0" locked="0" layoutInCell="1" allowOverlap="1">
          <wp:simplePos x="0" y="0"/>
          <wp:positionH relativeFrom="page">
            <wp:posOffset>407035</wp:posOffset>
          </wp:positionH>
          <wp:positionV relativeFrom="page">
            <wp:posOffset>320675</wp:posOffset>
          </wp:positionV>
          <wp:extent cx="972185" cy="869315"/>
          <wp:effectExtent l="0" t="0" r="0" b="0"/>
          <wp:wrapSquare wrapText="bothSides"/>
          <wp:docPr id="16" name="obrázek 16" descr="plna_verz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na_verze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152400" distB="152400" distL="152400" distR="152400" simplePos="0" relativeHeight="251654144" behindDoc="0" locked="0" layoutInCell="1" allowOverlap="1">
          <wp:simplePos x="0" y="0"/>
          <wp:positionH relativeFrom="margin">
            <wp:posOffset>4457700</wp:posOffset>
          </wp:positionH>
          <wp:positionV relativeFrom="page">
            <wp:posOffset>318770</wp:posOffset>
          </wp:positionV>
          <wp:extent cx="800100" cy="629920"/>
          <wp:effectExtent l="0" t="0" r="0" b="0"/>
          <wp:wrapThrough wrapText="bothSides">
            <wp:wrapPolygon edited="0">
              <wp:start x="0" y="0"/>
              <wp:lineTo x="0" y="20903"/>
              <wp:lineTo x="21086" y="20903"/>
              <wp:lineTo x="21086"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10725" t="15114" r="11159" b="1595"/>
                  <a:stretch>
                    <a:fillRect/>
                  </a:stretch>
                </pic:blipFill>
                <pic:spPr bwMode="auto">
                  <a:xfrm>
                    <a:off x="0" y="0"/>
                    <a:ext cx="8001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63" w:rsidRDefault="00E633D0" w:rsidP="002639DF">
    <w:pPr>
      <w:pStyle w:val="Zhlav"/>
    </w:pPr>
    <w:r>
      <w:rPr>
        <w:noProof/>
        <w:lang w:val="cs-CZ" w:eastAsia="cs-CZ"/>
      </w:rPr>
      <w:drawing>
        <wp:anchor distT="152400" distB="152400" distL="152400" distR="152400" simplePos="0" relativeHeight="251656192" behindDoc="0" locked="0" layoutInCell="1" allowOverlap="1">
          <wp:simplePos x="0" y="0"/>
          <wp:positionH relativeFrom="margin">
            <wp:posOffset>4349750</wp:posOffset>
          </wp:positionH>
          <wp:positionV relativeFrom="page">
            <wp:posOffset>189865</wp:posOffset>
          </wp:positionV>
          <wp:extent cx="1024255" cy="756285"/>
          <wp:effectExtent l="0" t="0" r="0" b="0"/>
          <wp:wrapThrough wrapText="bothSides">
            <wp:wrapPolygon edited="0">
              <wp:start x="0" y="0"/>
              <wp:lineTo x="0" y="21219"/>
              <wp:lineTo x="21292" y="21219"/>
              <wp:lineTo x="21292"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152400" distB="152400" distL="152400" distR="152400" simplePos="0" relativeHeight="251655168" behindDoc="0" locked="0" layoutInCell="1" allowOverlap="1">
          <wp:simplePos x="0" y="0"/>
          <wp:positionH relativeFrom="page">
            <wp:posOffset>396240</wp:posOffset>
          </wp:positionH>
          <wp:positionV relativeFrom="page">
            <wp:posOffset>306705</wp:posOffset>
          </wp:positionV>
          <wp:extent cx="1129665" cy="899795"/>
          <wp:effectExtent l="0" t="0" r="0" b="0"/>
          <wp:wrapThrough wrapText="bothSides">
            <wp:wrapPolygon edited="0">
              <wp:start x="728" y="0"/>
              <wp:lineTo x="0" y="915"/>
              <wp:lineTo x="0" y="21036"/>
              <wp:lineTo x="14934" y="21036"/>
              <wp:lineTo x="17120" y="21036"/>
              <wp:lineTo x="21126" y="21036"/>
              <wp:lineTo x="21126" y="0"/>
              <wp:lineTo x="728"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7A7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0"/>
    <w:rsid w:val="00001689"/>
    <w:rsid w:val="00001DFC"/>
    <w:rsid w:val="0000775A"/>
    <w:rsid w:val="00013090"/>
    <w:rsid w:val="00013416"/>
    <w:rsid w:val="0001516D"/>
    <w:rsid w:val="00016F5E"/>
    <w:rsid w:val="00020811"/>
    <w:rsid w:val="000212BF"/>
    <w:rsid w:val="00022E33"/>
    <w:rsid w:val="00023E9B"/>
    <w:rsid w:val="0002451F"/>
    <w:rsid w:val="0002677B"/>
    <w:rsid w:val="00026B53"/>
    <w:rsid w:val="000274F7"/>
    <w:rsid w:val="00033249"/>
    <w:rsid w:val="00033375"/>
    <w:rsid w:val="0003538D"/>
    <w:rsid w:val="00035871"/>
    <w:rsid w:val="00037789"/>
    <w:rsid w:val="0004120A"/>
    <w:rsid w:val="00046CF2"/>
    <w:rsid w:val="00050553"/>
    <w:rsid w:val="000513AC"/>
    <w:rsid w:val="00057919"/>
    <w:rsid w:val="00062C84"/>
    <w:rsid w:val="000658A3"/>
    <w:rsid w:val="00066D49"/>
    <w:rsid w:val="00067D97"/>
    <w:rsid w:val="00070613"/>
    <w:rsid w:val="000709FE"/>
    <w:rsid w:val="00073DB4"/>
    <w:rsid w:val="0007402C"/>
    <w:rsid w:val="0007473D"/>
    <w:rsid w:val="00075061"/>
    <w:rsid w:val="00076616"/>
    <w:rsid w:val="000802DA"/>
    <w:rsid w:val="00080A60"/>
    <w:rsid w:val="00080C9A"/>
    <w:rsid w:val="00080E1F"/>
    <w:rsid w:val="00083774"/>
    <w:rsid w:val="000913DE"/>
    <w:rsid w:val="000952AE"/>
    <w:rsid w:val="000954E4"/>
    <w:rsid w:val="00095B01"/>
    <w:rsid w:val="000A06EE"/>
    <w:rsid w:val="000A4A00"/>
    <w:rsid w:val="000B20E0"/>
    <w:rsid w:val="000B3FB4"/>
    <w:rsid w:val="000B4A92"/>
    <w:rsid w:val="000B6265"/>
    <w:rsid w:val="000B6B3C"/>
    <w:rsid w:val="000B79E3"/>
    <w:rsid w:val="000B7B37"/>
    <w:rsid w:val="000C1BB6"/>
    <w:rsid w:val="000C28BD"/>
    <w:rsid w:val="000C3C1B"/>
    <w:rsid w:val="000C64A1"/>
    <w:rsid w:val="000C6806"/>
    <w:rsid w:val="000C780C"/>
    <w:rsid w:val="000D27F4"/>
    <w:rsid w:val="000D67F2"/>
    <w:rsid w:val="000D75C3"/>
    <w:rsid w:val="000D7709"/>
    <w:rsid w:val="000E0712"/>
    <w:rsid w:val="000E69BD"/>
    <w:rsid w:val="000F256F"/>
    <w:rsid w:val="000F389F"/>
    <w:rsid w:val="0010276F"/>
    <w:rsid w:val="001059D7"/>
    <w:rsid w:val="00106368"/>
    <w:rsid w:val="0011276A"/>
    <w:rsid w:val="001131AC"/>
    <w:rsid w:val="001136B3"/>
    <w:rsid w:val="00113951"/>
    <w:rsid w:val="0011539B"/>
    <w:rsid w:val="0011703D"/>
    <w:rsid w:val="001210F7"/>
    <w:rsid w:val="00121B3D"/>
    <w:rsid w:val="001225D9"/>
    <w:rsid w:val="0012721D"/>
    <w:rsid w:val="00130621"/>
    <w:rsid w:val="00130BE7"/>
    <w:rsid w:val="001322A9"/>
    <w:rsid w:val="00133F71"/>
    <w:rsid w:val="00135287"/>
    <w:rsid w:val="001354DF"/>
    <w:rsid w:val="00135912"/>
    <w:rsid w:val="001366BC"/>
    <w:rsid w:val="00136F04"/>
    <w:rsid w:val="001377A2"/>
    <w:rsid w:val="00140D5F"/>
    <w:rsid w:val="00140F57"/>
    <w:rsid w:val="00141082"/>
    <w:rsid w:val="00141D69"/>
    <w:rsid w:val="001440CF"/>
    <w:rsid w:val="00144F2D"/>
    <w:rsid w:val="00146054"/>
    <w:rsid w:val="0014618B"/>
    <w:rsid w:val="0014622A"/>
    <w:rsid w:val="001515EC"/>
    <w:rsid w:val="001538E7"/>
    <w:rsid w:val="001542C4"/>
    <w:rsid w:val="00154AEE"/>
    <w:rsid w:val="00155011"/>
    <w:rsid w:val="00155B68"/>
    <w:rsid w:val="0015656B"/>
    <w:rsid w:val="001570A9"/>
    <w:rsid w:val="001605A6"/>
    <w:rsid w:val="00163704"/>
    <w:rsid w:val="00164894"/>
    <w:rsid w:val="00170CA2"/>
    <w:rsid w:val="001719D0"/>
    <w:rsid w:val="001727DA"/>
    <w:rsid w:val="00174121"/>
    <w:rsid w:val="00176B33"/>
    <w:rsid w:val="0018006B"/>
    <w:rsid w:val="00180700"/>
    <w:rsid w:val="001849D0"/>
    <w:rsid w:val="00184D66"/>
    <w:rsid w:val="001850CD"/>
    <w:rsid w:val="001856FA"/>
    <w:rsid w:val="001911BB"/>
    <w:rsid w:val="00192144"/>
    <w:rsid w:val="0019564A"/>
    <w:rsid w:val="00195BB9"/>
    <w:rsid w:val="00196AD8"/>
    <w:rsid w:val="001977B9"/>
    <w:rsid w:val="00197BB5"/>
    <w:rsid w:val="001A1999"/>
    <w:rsid w:val="001A626E"/>
    <w:rsid w:val="001A67EE"/>
    <w:rsid w:val="001B0EEB"/>
    <w:rsid w:val="001B2A7F"/>
    <w:rsid w:val="001B436C"/>
    <w:rsid w:val="001B478C"/>
    <w:rsid w:val="001B6083"/>
    <w:rsid w:val="001C0639"/>
    <w:rsid w:val="001C0B84"/>
    <w:rsid w:val="001C3FEB"/>
    <w:rsid w:val="001C4F78"/>
    <w:rsid w:val="001C504E"/>
    <w:rsid w:val="001C6B88"/>
    <w:rsid w:val="001D0EF2"/>
    <w:rsid w:val="001D1D60"/>
    <w:rsid w:val="001D222E"/>
    <w:rsid w:val="001D365E"/>
    <w:rsid w:val="001D39CF"/>
    <w:rsid w:val="001D441C"/>
    <w:rsid w:val="001D4BBE"/>
    <w:rsid w:val="001D4C84"/>
    <w:rsid w:val="001E051D"/>
    <w:rsid w:val="001E0D3E"/>
    <w:rsid w:val="001E48BC"/>
    <w:rsid w:val="001E4938"/>
    <w:rsid w:val="001E66A2"/>
    <w:rsid w:val="001E780E"/>
    <w:rsid w:val="001F1674"/>
    <w:rsid w:val="001F3178"/>
    <w:rsid w:val="001F5D85"/>
    <w:rsid w:val="001F7D71"/>
    <w:rsid w:val="00204A50"/>
    <w:rsid w:val="0020503B"/>
    <w:rsid w:val="00206133"/>
    <w:rsid w:val="002061AC"/>
    <w:rsid w:val="00207B56"/>
    <w:rsid w:val="00214024"/>
    <w:rsid w:val="00214229"/>
    <w:rsid w:val="00217B4D"/>
    <w:rsid w:val="00220A23"/>
    <w:rsid w:val="00220FED"/>
    <w:rsid w:val="00221852"/>
    <w:rsid w:val="002242DA"/>
    <w:rsid w:val="00224C42"/>
    <w:rsid w:val="00224C60"/>
    <w:rsid w:val="00226847"/>
    <w:rsid w:val="00231C7B"/>
    <w:rsid w:val="00235AC1"/>
    <w:rsid w:val="002377F8"/>
    <w:rsid w:val="002404D4"/>
    <w:rsid w:val="00243D74"/>
    <w:rsid w:val="0024481A"/>
    <w:rsid w:val="002448B2"/>
    <w:rsid w:val="00245159"/>
    <w:rsid w:val="002467D3"/>
    <w:rsid w:val="00247C11"/>
    <w:rsid w:val="0025150F"/>
    <w:rsid w:val="00251529"/>
    <w:rsid w:val="00252D05"/>
    <w:rsid w:val="0025511E"/>
    <w:rsid w:val="00256C40"/>
    <w:rsid w:val="00257F69"/>
    <w:rsid w:val="002624EB"/>
    <w:rsid w:val="002639DF"/>
    <w:rsid w:val="00264F60"/>
    <w:rsid w:val="002672DB"/>
    <w:rsid w:val="0027114D"/>
    <w:rsid w:val="00272BB3"/>
    <w:rsid w:val="0027415E"/>
    <w:rsid w:val="002751BF"/>
    <w:rsid w:val="002757CD"/>
    <w:rsid w:val="00276E93"/>
    <w:rsid w:val="00277A69"/>
    <w:rsid w:val="00282719"/>
    <w:rsid w:val="00282CB9"/>
    <w:rsid w:val="00282F2D"/>
    <w:rsid w:val="00283462"/>
    <w:rsid w:val="00284797"/>
    <w:rsid w:val="00285681"/>
    <w:rsid w:val="00290ABC"/>
    <w:rsid w:val="002911B1"/>
    <w:rsid w:val="00291625"/>
    <w:rsid w:val="002916C4"/>
    <w:rsid w:val="00292D4E"/>
    <w:rsid w:val="00293A2A"/>
    <w:rsid w:val="00296CD6"/>
    <w:rsid w:val="00296F04"/>
    <w:rsid w:val="00297833"/>
    <w:rsid w:val="002A27DD"/>
    <w:rsid w:val="002A4D9A"/>
    <w:rsid w:val="002A744E"/>
    <w:rsid w:val="002A75B6"/>
    <w:rsid w:val="002B1194"/>
    <w:rsid w:val="002B2030"/>
    <w:rsid w:val="002B2A3D"/>
    <w:rsid w:val="002B308C"/>
    <w:rsid w:val="002B41A6"/>
    <w:rsid w:val="002C0EC8"/>
    <w:rsid w:val="002C3819"/>
    <w:rsid w:val="002C5DDE"/>
    <w:rsid w:val="002C657A"/>
    <w:rsid w:val="002C66F2"/>
    <w:rsid w:val="002D1EEB"/>
    <w:rsid w:val="002D5549"/>
    <w:rsid w:val="002E1EAA"/>
    <w:rsid w:val="002E7230"/>
    <w:rsid w:val="002E76B7"/>
    <w:rsid w:val="002F0453"/>
    <w:rsid w:val="002F0655"/>
    <w:rsid w:val="002F1CD3"/>
    <w:rsid w:val="002F2317"/>
    <w:rsid w:val="002F2363"/>
    <w:rsid w:val="002F46EE"/>
    <w:rsid w:val="002F6406"/>
    <w:rsid w:val="003029E1"/>
    <w:rsid w:val="003060F4"/>
    <w:rsid w:val="00307827"/>
    <w:rsid w:val="003106A2"/>
    <w:rsid w:val="00310D55"/>
    <w:rsid w:val="00311A6B"/>
    <w:rsid w:val="00311B0C"/>
    <w:rsid w:val="00313A39"/>
    <w:rsid w:val="00313F3D"/>
    <w:rsid w:val="003144DC"/>
    <w:rsid w:val="0031564E"/>
    <w:rsid w:val="0031785E"/>
    <w:rsid w:val="003178E9"/>
    <w:rsid w:val="00317AA4"/>
    <w:rsid w:val="003222D5"/>
    <w:rsid w:val="00324A4A"/>
    <w:rsid w:val="00325F55"/>
    <w:rsid w:val="00326D4B"/>
    <w:rsid w:val="00334198"/>
    <w:rsid w:val="00337271"/>
    <w:rsid w:val="003403D1"/>
    <w:rsid w:val="00340FF4"/>
    <w:rsid w:val="00341CA1"/>
    <w:rsid w:val="00343970"/>
    <w:rsid w:val="003448E7"/>
    <w:rsid w:val="00350D91"/>
    <w:rsid w:val="00351D87"/>
    <w:rsid w:val="00355D36"/>
    <w:rsid w:val="00357FA5"/>
    <w:rsid w:val="003605FD"/>
    <w:rsid w:val="00361037"/>
    <w:rsid w:val="003615FE"/>
    <w:rsid w:val="00361A1C"/>
    <w:rsid w:val="00362FBC"/>
    <w:rsid w:val="003642EA"/>
    <w:rsid w:val="0036438F"/>
    <w:rsid w:val="0036552D"/>
    <w:rsid w:val="00370960"/>
    <w:rsid w:val="00370CD2"/>
    <w:rsid w:val="003725C1"/>
    <w:rsid w:val="00373F19"/>
    <w:rsid w:val="00377914"/>
    <w:rsid w:val="00380A85"/>
    <w:rsid w:val="00380E47"/>
    <w:rsid w:val="003821EB"/>
    <w:rsid w:val="0038719B"/>
    <w:rsid w:val="00392466"/>
    <w:rsid w:val="00396681"/>
    <w:rsid w:val="00396CD8"/>
    <w:rsid w:val="00397295"/>
    <w:rsid w:val="003A278B"/>
    <w:rsid w:val="003A3DC4"/>
    <w:rsid w:val="003A4714"/>
    <w:rsid w:val="003A51A7"/>
    <w:rsid w:val="003A7CE9"/>
    <w:rsid w:val="003B1A6B"/>
    <w:rsid w:val="003B3642"/>
    <w:rsid w:val="003B37FD"/>
    <w:rsid w:val="003B3DCC"/>
    <w:rsid w:val="003B5BCB"/>
    <w:rsid w:val="003B7618"/>
    <w:rsid w:val="003C250B"/>
    <w:rsid w:val="003C366D"/>
    <w:rsid w:val="003C724C"/>
    <w:rsid w:val="003C7704"/>
    <w:rsid w:val="003D1798"/>
    <w:rsid w:val="003D2327"/>
    <w:rsid w:val="003D23A4"/>
    <w:rsid w:val="003D3102"/>
    <w:rsid w:val="003D521E"/>
    <w:rsid w:val="003D52BD"/>
    <w:rsid w:val="003D556C"/>
    <w:rsid w:val="003D6ABE"/>
    <w:rsid w:val="003D7058"/>
    <w:rsid w:val="003D72FC"/>
    <w:rsid w:val="003D7331"/>
    <w:rsid w:val="003E2448"/>
    <w:rsid w:val="003E460D"/>
    <w:rsid w:val="003E523E"/>
    <w:rsid w:val="003E5587"/>
    <w:rsid w:val="003E5697"/>
    <w:rsid w:val="003E74FC"/>
    <w:rsid w:val="003F1BEE"/>
    <w:rsid w:val="003F3745"/>
    <w:rsid w:val="003F4EF4"/>
    <w:rsid w:val="003F5EE4"/>
    <w:rsid w:val="004000D2"/>
    <w:rsid w:val="004006D6"/>
    <w:rsid w:val="00406451"/>
    <w:rsid w:val="00407026"/>
    <w:rsid w:val="00410D4D"/>
    <w:rsid w:val="00410F86"/>
    <w:rsid w:val="00412520"/>
    <w:rsid w:val="0041389F"/>
    <w:rsid w:val="00413AEA"/>
    <w:rsid w:val="00413DEA"/>
    <w:rsid w:val="00414095"/>
    <w:rsid w:val="004143A1"/>
    <w:rsid w:val="00414BF2"/>
    <w:rsid w:val="00414DAE"/>
    <w:rsid w:val="00417C83"/>
    <w:rsid w:val="004201E0"/>
    <w:rsid w:val="004220E2"/>
    <w:rsid w:val="004238CA"/>
    <w:rsid w:val="0042471D"/>
    <w:rsid w:val="004251DB"/>
    <w:rsid w:val="00425277"/>
    <w:rsid w:val="00425D8E"/>
    <w:rsid w:val="004268E1"/>
    <w:rsid w:val="0042763E"/>
    <w:rsid w:val="0043003B"/>
    <w:rsid w:val="00430B81"/>
    <w:rsid w:val="004315D4"/>
    <w:rsid w:val="0043204F"/>
    <w:rsid w:val="00433C92"/>
    <w:rsid w:val="004364A3"/>
    <w:rsid w:val="00437CA3"/>
    <w:rsid w:val="00440DE6"/>
    <w:rsid w:val="00443BAE"/>
    <w:rsid w:val="004451C6"/>
    <w:rsid w:val="0044723C"/>
    <w:rsid w:val="004475B0"/>
    <w:rsid w:val="0045167C"/>
    <w:rsid w:val="00451859"/>
    <w:rsid w:val="00455AB0"/>
    <w:rsid w:val="004604A1"/>
    <w:rsid w:val="004605E1"/>
    <w:rsid w:val="004626AB"/>
    <w:rsid w:val="00463338"/>
    <w:rsid w:val="00464A36"/>
    <w:rsid w:val="00467565"/>
    <w:rsid w:val="004710F3"/>
    <w:rsid w:val="00473CA9"/>
    <w:rsid w:val="0047427A"/>
    <w:rsid w:val="00477D5E"/>
    <w:rsid w:val="00483153"/>
    <w:rsid w:val="00485412"/>
    <w:rsid w:val="00491D96"/>
    <w:rsid w:val="00492F1D"/>
    <w:rsid w:val="004935D5"/>
    <w:rsid w:val="00494DB3"/>
    <w:rsid w:val="004A05D2"/>
    <w:rsid w:val="004A0F90"/>
    <w:rsid w:val="004A224F"/>
    <w:rsid w:val="004A3456"/>
    <w:rsid w:val="004A417C"/>
    <w:rsid w:val="004A4C34"/>
    <w:rsid w:val="004A52A3"/>
    <w:rsid w:val="004A69B8"/>
    <w:rsid w:val="004B23C7"/>
    <w:rsid w:val="004B3567"/>
    <w:rsid w:val="004B3D56"/>
    <w:rsid w:val="004B57BE"/>
    <w:rsid w:val="004C34F0"/>
    <w:rsid w:val="004C6E62"/>
    <w:rsid w:val="004C780B"/>
    <w:rsid w:val="004D21F2"/>
    <w:rsid w:val="004D3700"/>
    <w:rsid w:val="004D7364"/>
    <w:rsid w:val="004E14EA"/>
    <w:rsid w:val="004F1CA2"/>
    <w:rsid w:val="004F326F"/>
    <w:rsid w:val="004F36A3"/>
    <w:rsid w:val="004F38E3"/>
    <w:rsid w:val="004F446F"/>
    <w:rsid w:val="004F4F17"/>
    <w:rsid w:val="004F5A5A"/>
    <w:rsid w:val="004F78B3"/>
    <w:rsid w:val="004F7F0A"/>
    <w:rsid w:val="00504383"/>
    <w:rsid w:val="0050451A"/>
    <w:rsid w:val="00504A5B"/>
    <w:rsid w:val="00505F01"/>
    <w:rsid w:val="00507B05"/>
    <w:rsid w:val="00510501"/>
    <w:rsid w:val="00511406"/>
    <w:rsid w:val="00512247"/>
    <w:rsid w:val="00512D9D"/>
    <w:rsid w:val="00514334"/>
    <w:rsid w:val="005153CD"/>
    <w:rsid w:val="00515B48"/>
    <w:rsid w:val="00515E95"/>
    <w:rsid w:val="005160AA"/>
    <w:rsid w:val="0052015E"/>
    <w:rsid w:val="00523BC0"/>
    <w:rsid w:val="00525E49"/>
    <w:rsid w:val="0052783F"/>
    <w:rsid w:val="0053098B"/>
    <w:rsid w:val="00530FD1"/>
    <w:rsid w:val="00532A6F"/>
    <w:rsid w:val="005343DE"/>
    <w:rsid w:val="00535868"/>
    <w:rsid w:val="00536198"/>
    <w:rsid w:val="00542D50"/>
    <w:rsid w:val="00543507"/>
    <w:rsid w:val="005455E7"/>
    <w:rsid w:val="00547805"/>
    <w:rsid w:val="00547BE9"/>
    <w:rsid w:val="005501CE"/>
    <w:rsid w:val="0055041F"/>
    <w:rsid w:val="005505D6"/>
    <w:rsid w:val="00551769"/>
    <w:rsid w:val="005541CE"/>
    <w:rsid w:val="005613A5"/>
    <w:rsid w:val="00565781"/>
    <w:rsid w:val="00566C71"/>
    <w:rsid w:val="00567BB3"/>
    <w:rsid w:val="00571895"/>
    <w:rsid w:val="005774B2"/>
    <w:rsid w:val="00577763"/>
    <w:rsid w:val="00577F06"/>
    <w:rsid w:val="00582150"/>
    <w:rsid w:val="00582D39"/>
    <w:rsid w:val="00585C3E"/>
    <w:rsid w:val="00585CEE"/>
    <w:rsid w:val="00593034"/>
    <w:rsid w:val="00593C76"/>
    <w:rsid w:val="00594307"/>
    <w:rsid w:val="005A33B1"/>
    <w:rsid w:val="005A369F"/>
    <w:rsid w:val="005A5A53"/>
    <w:rsid w:val="005B5ABF"/>
    <w:rsid w:val="005B6FAD"/>
    <w:rsid w:val="005C15A7"/>
    <w:rsid w:val="005C7C0C"/>
    <w:rsid w:val="005D134E"/>
    <w:rsid w:val="005D670A"/>
    <w:rsid w:val="005E256B"/>
    <w:rsid w:val="005E315A"/>
    <w:rsid w:val="005E4176"/>
    <w:rsid w:val="005E41F5"/>
    <w:rsid w:val="005E4BB4"/>
    <w:rsid w:val="005E598F"/>
    <w:rsid w:val="005F1673"/>
    <w:rsid w:val="005F184C"/>
    <w:rsid w:val="005F274D"/>
    <w:rsid w:val="005F4333"/>
    <w:rsid w:val="005F43ED"/>
    <w:rsid w:val="005F48B2"/>
    <w:rsid w:val="005F6F9D"/>
    <w:rsid w:val="00600E77"/>
    <w:rsid w:val="00604080"/>
    <w:rsid w:val="00604AB1"/>
    <w:rsid w:val="00605D91"/>
    <w:rsid w:val="00610040"/>
    <w:rsid w:val="00610861"/>
    <w:rsid w:val="00610F2F"/>
    <w:rsid w:val="0061143C"/>
    <w:rsid w:val="0061243C"/>
    <w:rsid w:val="0061282F"/>
    <w:rsid w:val="00612F8C"/>
    <w:rsid w:val="006142FB"/>
    <w:rsid w:val="0061536C"/>
    <w:rsid w:val="00621055"/>
    <w:rsid w:val="00622ACD"/>
    <w:rsid w:val="006236CD"/>
    <w:rsid w:val="00623974"/>
    <w:rsid w:val="00624266"/>
    <w:rsid w:val="00625DB2"/>
    <w:rsid w:val="00625E25"/>
    <w:rsid w:val="006310FA"/>
    <w:rsid w:val="00631E5C"/>
    <w:rsid w:val="00634C0C"/>
    <w:rsid w:val="006373BD"/>
    <w:rsid w:val="00637CD7"/>
    <w:rsid w:val="00640E7A"/>
    <w:rsid w:val="00642972"/>
    <w:rsid w:val="00642C7B"/>
    <w:rsid w:val="00643A23"/>
    <w:rsid w:val="00644993"/>
    <w:rsid w:val="00646A4A"/>
    <w:rsid w:val="00646C4F"/>
    <w:rsid w:val="0065077A"/>
    <w:rsid w:val="00653BEE"/>
    <w:rsid w:val="00654E63"/>
    <w:rsid w:val="00655A5F"/>
    <w:rsid w:val="00655E38"/>
    <w:rsid w:val="0066015B"/>
    <w:rsid w:val="00660926"/>
    <w:rsid w:val="006628A5"/>
    <w:rsid w:val="00662ACC"/>
    <w:rsid w:val="00662B2F"/>
    <w:rsid w:val="0066538F"/>
    <w:rsid w:val="00665C7D"/>
    <w:rsid w:val="00666131"/>
    <w:rsid w:val="00666A2A"/>
    <w:rsid w:val="006702A3"/>
    <w:rsid w:val="0067078F"/>
    <w:rsid w:val="006711CD"/>
    <w:rsid w:val="00672432"/>
    <w:rsid w:val="00672872"/>
    <w:rsid w:val="00673419"/>
    <w:rsid w:val="0067399F"/>
    <w:rsid w:val="0067585F"/>
    <w:rsid w:val="006804FD"/>
    <w:rsid w:val="00681868"/>
    <w:rsid w:val="00681A6C"/>
    <w:rsid w:val="00684A61"/>
    <w:rsid w:val="00685847"/>
    <w:rsid w:val="00686CE5"/>
    <w:rsid w:val="00687FF1"/>
    <w:rsid w:val="006922FD"/>
    <w:rsid w:val="00697CAC"/>
    <w:rsid w:val="00697F54"/>
    <w:rsid w:val="006A1D6C"/>
    <w:rsid w:val="006A68DD"/>
    <w:rsid w:val="006A6974"/>
    <w:rsid w:val="006A732D"/>
    <w:rsid w:val="006B355D"/>
    <w:rsid w:val="006B69EF"/>
    <w:rsid w:val="006B6F05"/>
    <w:rsid w:val="006C0F81"/>
    <w:rsid w:val="006C0F86"/>
    <w:rsid w:val="006C160C"/>
    <w:rsid w:val="006C2122"/>
    <w:rsid w:val="006C22A7"/>
    <w:rsid w:val="006C32CE"/>
    <w:rsid w:val="006C57CF"/>
    <w:rsid w:val="006D0299"/>
    <w:rsid w:val="006D2E38"/>
    <w:rsid w:val="006E35CF"/>
    <w:rsid w:val="006E4162"/>
    <w:rsid w:val="006E7CA3"/>
    <w:rsid w:val="006F100E"/>
    <w:rsid w:val="006F2B7F"/>
    <w:rsid w:val="006F562D"/>
    <w:rsid w:val="006F6797"/>
    <w:rsid w:val="00700B83"/>
    <w:rsid w:val="00700F21"/>
    <w:rsid w:val="00700FE0"/>
    <w:rsid w:val="007032B6"/>
    <w:rsid w:val="00703C94"/>
    <w:rsid w:val="00704507"/>
    <w:rsid w:val="00704932"/>
    <w:rsid w:val="00704A89"/>
    <w:rsid w:val="00706EB0"/>
    <w:rsid w:val="007120A2"/>
    <w:rsid w:val="00712327"/>
    <w:rsid w:val="00714A0C"/>
    <w:rsid w:val="00714B2A"/>
    <w:rsid w:val="007175B4"/>
    <w:rsid w:val="00720744"/>
    <w:rsid w:val="00721728"/>
    <w:rsid w:val="00721A98"/>
    <w:rsid w:val="00722FFB"/>
    <w:rsid w:val="007241FB"/>
    <w:rsid w:val="007257D0"/>
    <w:rsid w:val="00734682"/>
    <w:rsid w:val="0074122E"/>
    <w:rsid w:val="00742E58"/>
    <w:rsid w:val="00745AA6"/>
    <w:rsid w:val="00746317"/>
    <w:rsid w:val="00750C7B"/>
    <w:rsid w:val="007541B8"/>
    <w:rsid w:val="0075610B"/>
    <w:rsid w:val="0075664D"/>
    <w:rsid w:val="007603FE"/>
    <w:rsid w:val="007608A5"/>
    <w:rsid w:val="007663CE"/>
    <w:rsid w:val="007664BB"/>
    <w:rsid w:val="007674D6"/>
    <w:rsid w:val="00775CA9"/>
    <w:rsid w:val="00776B6F"/>
    <w:rsid w:val="0077731C"/>
    <w:rsid w:val="00777E37"/>
    <w:rsid w:val="00781DB6"/>
    <w:rsid w:val="00781DFF"/>
    <w:rsid w:val="00782E99"/>
    <w:rsid w:val="0078592D"/>
    <w:rsid w:val="0078617E"/>
    <w:rsid w:val="00786B22"/>
    <w:rsid w:val="00787015"/>
    <w:rsid w:val="0079209C"/>
    <w:rsid w:val="0079274B"/>
    <w:rsid w:val="00795067"/>
    <w:rsid w:val="00795695"/>
    <w:rsid w:val="007A09AD"/>
    <w:rsid w:val="007A2FAB"/>
    <w:rsid w:val="007A3660"/>
    <w:rsid w:val="007A48C0"/>
    <w:rsid w:val="007A5143"/>
    <w:rsid w:val="007A54F9"/>
    <w:rsid w:val="007A5C06"/>
    <w:rsid w:val="007A687E"/>
    <w:rsid w:val="007B0965"/>
    <w:rsid w:val="007B1FBD"/>
    <w:rsid w:val="007B237C"/>
    <w:rsid w:val="007B5A8D"/>
    <w:rsid w:val="007B6F25"/>
    <w:rsid w:val="007C0BC2"/>
    <w:rsid w:val="007C11BE"/>
    <w:rsid w:val="007C1837"/>
    <w:rsid w:val="007C331B"/>
    <w:rsid w:val="007C7DB2"/>
    <w:rsid w:val="007D0D1B"/>
    <w:rsid w:val="007D1DE0"/>
    <w:rsid w:val="007D516E"/>
    <w:rsid w:val="007D6C17"/>
    <w:rsid w:val="007E1457"/>
    <w:rsid w:val="007E14ED"/>
    <w:rsid w:val="007E2C86"/>
    <w:rsid w:val="007E2CED"/>
    <w:rsid w:val="007E5D2F"/>
    <w:rsid w:val="007E7380"/>
    <w:rsid w:val="007E7B53"/>
    <w:rsid w:val="007F158C"/>
    <w:rsid w:val="007F36A9"/>
    <w:rsid w:val="007F7586"/>
    <w:rsid w:val="007F7C86"/>
    <w:rsid w:val="0080338E"/>
    <w:rsid w:val="008036F8"/>
    <w:rsid w:val="00807016"/>
    <w:rsid w:val="00807F44"/>
    <w:rsid w:val="00810754"/>
    <w:rsid w:val="00810A5D"/>
    <w:rsid w:val="008112B5"/>
    <w:rsid w:val="008132C6"/>
    <w:rsid w:val="008138E0"/>
    <w:rsid w:val="00815724"/>
    <w:rsid w:val="00815FD4"/>
    <w:rsid w:val="008203E0"/>
    <w:rsid w:val="008224B9"/>
    <w:rsid w:val="00822960"/>
    <w:rsid w:val="00822FDC"/>
    <w:rsid w:val="008240EE"/>
    <w:rsid w:val="00824536"/>
    <w:rsid w:val="00824CF8"/>
    <w:rsid w:val="008302E0"/>
    <w:rsid w:val="00831B21"/>
    <w:rsid w:val="00831ED8"/>
    <w:rsid w:val="00833656"/>
    <w:rsid w:val="008409C2"/>
    <w:rsid w:val="00840D9F"/>
    <w:rsid w:val="00841E43"/>
    <w:rsid w:val="00844548"/>
    <w:rsid w:val="00844C59"/>
    <w:rsid w:val="00847343"/>
    <w:rsid w:val="008476B0"/>
    <w:rsid w:val="00850DA0"/>
    <w:rsid w:val="0085345E"/>
    <w:rsid w:val="008534B7"/>
    <w:rsid w:val="00853899"/>
    <w:rsid w:val="008544CD"/>
    <w:rsid w:val="0085468E"/>
    <w:rsid w:val="00856621"/>
    <w:rsid w:val="00856D73"/>
    <w:rsid w:val="00856F42"/>
    <w:rsid w:val="0086095A"/>
    <w:rsid w:val="008609DE"/>
    <w:rsid w:val="0086361F"/>
    <w:rsid w:val="00864276"/>
    <w:rsid w:val="00864AA8"/>
    <w:rsid w:val="00864D70"/>
    <w:rsid w:val="008667CF"/>
    <w:rsid w:val="00870EE6"/>
    <w:rsid w:val="00871288"/>
    <w:rsid w:val="008725EB"/>
    <w:rsid w:val="00872EE0"/>
    <w:rsid w:val="00875D2D"/>
    <w:rsid w:val="00876EEC"/>
    <w:rsid w:val="0088003C"/>
    <w:rsid w:val="0088085C"/>
    <w:rsid w:val="00880A8F"/>
    <w:rsid w:val="00880AC9"/>
    <w:rsid w:val="0088189B"/>
    <w:rsid w:val="00886A24"/>
    <w:rsid w:val="00891313"/>
    <w:rsid w:val="00892396"/>
    <w:rsid w:val="00893580"/>
    <w:rsid w:val="0089388D"/>
    <w:rsid w:val="008961F4"/>
    <w:rsid w:val="008A0809"/>
    <w:rsid w:val="008A1E72"/>
    <w:rsid w:val="008A2193"/>
    <w:rsid w:val="008A2C79"/>
    <w:rsid w:val="008A2E7A"/>
    <w:rsid w:val="008A3E92"/>
    <w:rsid w:val="008A5FE3"/>
    <w:rsid w:val="008A6D4B"/>
    <w:rsid w:val="008B0CA2"/>
    <w:rsid w:val="008B3556"/>
    <w:rsid w:val="008B4CE9"/>
    <w:rsid w:val="008B5F83"/>
    <w:rsid w:val="008C0B4E"/>
    <w:rsid w:val="008C145E"/>
    <w:rsid w:val="008C152C"/>
    <w:rsid w:val="008C16AA"/>
    <w:rsid w:val="008C21C5"/>
    <w:rsid w:val="008C2544"/>
    <w:rsid w:val="008C3B31"/>
    <w:rsid w:val="008D0493"/>
    <w:rsid w:val="008D18EC"/>
    <w:rsid w:val="008D556E"/>
    <w:rsid w:val="008D55CF"/>
    <w:rsid w:val="008D790B"/>
    <w:rsid w:val="008E209D"/>
    <w:rsid w:val="008E5E37"/>
    <w:rsid w:val="008E71BB"/>
    <w:rsid w:val="008F269C"/>
    <w:rsid w:val="008F271C"/>
    <w:rsid w:val="008F28DA"/>
    <w:rsid w:val="008F40DC"/>
    <w:rsid w:val="008F56EA"/>
    <w:rsid w:val="008F5D6F"/>
    <w:rsid w:val="00900390"/>
    <w:rsid w:val="0090210A"/>
    <w:rsid w:val="009039EB"/>
    <w:rsid w:val="0090459D"/>
    <w:rsid w:val="009049A3"/>
    <w:rsid w:val="00904A09"/>
    <w:rsid w:val="00904E43"/>
    <w:rsid w:val="00905367"/>
    <w:rsid w:val="0090691D"/>
    <w:rsid w:val="00907BFD"/>
    <w:rsid w:val="009110B5"/>
    <w:rsid w:val="00911E98"/>
    <w:rsid w:val="00914463"/>
    <w:rsid w:val="00914715"/>
    <w:rsid w:val="00914C96"/>
    <w:rsid w:val="00915F3C"/>
    <w:rsid w:val="009163EC"/>
    <w:rsid w:val="0092027E"/>
    <w:rsid w:val="009206D9"/>
    <w:rsid w:val="00921344"/>
    <w:rsid w:val="00921932"/>
    <w:rsid w:val="009222F9"/>
    <w:rsid w:val="00923059"/>
    <w:rsid w:val="00925EA0"/>
    <w:rsid w:val="009261EB"/>
    <w:rsid w:val="00930954"/>
    <w:rsid w:val="00930989"/>
    <w:rsid w:val="0093108B"/>
    <w:rsid w:val="00934E19"/>
    <w:rsid w:val="00935C0D"/>
    <w:rsid w:val="00935E60"/>
    <w:rsid w:val="009408BD"/>
    <w:rsid w:val="009440CD"/>
    <w:rsid w:val="00946C18"/>
    <w:rsid w:val="00951A14"/>
    <w:rsid w:val="0095402F"/>
    <w:rsid w:val="00963775"/>
    <w:rsid w:val="00963E06"/>
    <w:rsid w:val="0097215D"/>
    <w:rsid w:val="00972419"/>
    <w:rsid w:val="00972FF1"/>
    <w:rsid w:val="00976DC7"/>
    <w:rsid w:val="00977948"/>
    <w:rsid w:val="009807E6"/>
    <w:rsid w:val="0098188C"/>
    <w:rsid w:val="00982167"/>
    <w:rsid w:val="0098286C"/>
    <w:rsid w:val="00985B06"/>
    <w:rsid w:val="00987201"/>
    <w:rsid w:val="00991D05"/>
    <w:rsid w:val="00995988"/>
    <w:rsid w:val="00996F5C"/>
    <w:rsid w:val="009978CA"/>
    <w:rsid w:val="009A194D"/>
    <w:rsid w:val="009A37F5"/>
    <w:rsid w:val="009A706D"/>
    <w:rsid w:val="009B003B"/>
    <w:rsid w:val="009B0594"/>
    <w:rsid w:val="009B06C9"/>
    <w:rsid w:val="009B0911"/>
    <w:rsid w:val="009B20C4"/>
    <w:rsid w:val="009B2C30"/>
    <w:rsid w:val="009B5FF7"/>
    <w:rsid w:val="009C0968"/>
    <w:rsid w:val="009C0D34"/>
    <w:rsid w:val="009C1375"/>
    <w:rsid w:val="009C1AE8"/>
    <w:rsid w:val="009C2317"/>
    <w:rsid w:val="009C3B1E"/>
    <w:rsid w:val="009D17E8"/>
    <w:rsid w:val="009D1898"/>
    <w:rsid w:val="009D22EC"/>
    <w:rsid w:val="009D295E"/>
    <w:rsid w:val="009D3379"/>
    <w:rsid w:val="009D6043"/>
    <w:rsid w:val="009E0F77"/>
    <w:rsid w:val="009E2228"/>
    <w:rsid w:val="009E6B77"/>
    <w:rsid w:val="009E7487"/>
    <w:rsid w:val="009F0182"/>
    <w:rsid w:val="009F102A"/>
    <w:rsid w:val="009F1444"/>
    <w:rsid w:val="009F5F3E"/>
    <w:rsid w:val="009F7C4A"/>
    <w:rsid w:val="009F7FA5"/>
    <w:rsid w:val="00A017FA"/>
    <w:rsid w:val="00A03297"/>
    <w:rsid w:val="00A03D97"/>
    <w:rsid w:val="00A04081"/>
    <w:rsid w:val="00A053A7"/>
    <w:rsid w:val="00A109B5"/>
    <w:rsid w:val="00A10B96"/>
    <w:rsid w:val="00A10E47"/>
    <w:rsid w:val="00A12767"/>
    <w:rsid w:val="00A13229"/>
    <w:rsid w:val="00A14585"/>
    <w:rsid w:val="00A149D4"/>
    <w:rsid w:val="00A15E96"/>
    <w:rsid w:val="00A21608"/>
    <w:rsid w:val="00A21D96"/>
    <w:rsid w:val="00A23029"/>
    <w:rsid w:val="00A24F99"/>
    <w:rsid w:val="00A254C0"/>
    <w:rsid w:val="00A260B2"/>
    <w:rsid w:val="00A266F3"/>
    <w:rsid w:val="00A26784"/>
    <w:rsid w:val="00A27023"/>
    <w:rsid w:val="00A27C61"/>
    <w:rsid w:val="00A312D1"/>
    <w:rsid w:val="00A33768"/>
    <w:rsid w:val="00A34087"/>
    <w:rsid w:val="00A36CC8"/>
    <w:rsid w:val="00A414E9"/>
    <w:rsid w:val="00A42713"/>
    <w:rsid w:val="00A42F60"/>
    <w:rsid w:val="00A43EB3"/>
    <w:rsid w:val="00A441CD"/>
    <w:rsid w:val="00A552BD"/>
    <w:rsid w:val="00A56BB6"/>
    <w:rsid w:val="00A56E71"/>
    <w:rsid w:val="00A600E7"/>
    <w:rsid w:val="00A60505"/>
    <w:rsid w:val="00A606B3"/>
    <w:rsid w:val="00A62416"/>
    <w:rsid w:val="00A644DD"/>
    <w:rsid w:val="00A64CC0"/>
    <w:rsid w:val="00A65F00"/>
    <w:rsid w:val="00A663A4"/>
    <w:rsid w:val="00A7134E"/>
    <w:rsid w:val="00A752DA"/>
    <w:rsid w:val="00A81CED"/>
    <w:rsid w:val="00A81E65"/>
    <w:rsid w:val="00A85750"/>
    <w:rsid w:val="00A859F1"/>
    <w:rsid w:val="00A905FC"/>
    <w:rsid w:val="00A90816"/>
    <w:rsid w:val="00A90F19"/>
    <w:rsid w:val="00A9273E"/>
    <w:rsid w:val="00A9511D"/>
    <w:rsid w:val="00A9612D"/>
    <w:rsid w:val="00A974DC"/>
    <w:rsid w:val="00A979BE"/>
    <w:rsid w:val="00AA0519"/>
    <w:rsid w:val="00AA47B5"/>
    <w:rsid w:val="00AB3789"/>
    <w:rsid w:val="00AB4010"/>
    <w:rsid w:val="00AB4CDE"/>
    <w:rsid w:val="00AB4F9C"/>
    <w:rsid w:val="00AB6A20"/>
    <w:rsid w:val="00AB72C4"/>
    <w:rsid w:val="00AC1801"/>
    <w:rsid w:val="00AC712B"/>
    <w:rsid w:val="00AC7445"/>
    <w:rsid w:val="00AC7612"/>
    <w:rsid w:val="00AC7731"/>
    <w:rsid w:val="00AC7E4D"/>
    <w:rsid w:val="00AC7F0B"/>
    <w:rsid w:val="00AD24A0"/>
    <w:rsid w:val="00AD3725"/>
    <w:rsid w:val="00AD43A9"/>
    <w:rsid w:val="00AD5187"/>
    <w:rsid w:val="00AE0EFA"/>
    <w:rsid w:val="00AE108C"/>
    <w:rsid w:val="00AE2889"/>
    <w:rsid w:val="00AE519E"/>
    <w:rsid w:val="00AF27FC"/>
    <w:rsid w:val="00AF2C4B"/>
    <w:rsid w:val="00AF6ED7"/>
    <w:rsid w:val="00B0016C"/>
    <w:rsid w:val="00B00434"/>
    <w:rsid w:val="00B00C06"/>
    <w:rsid w:val="00B0527D"/>
    <w:rsid w:val="00B06323"/>
    <w:rsid w:val="00B07157"/>
    <w:rsid w:val="00B1290E"/>
    <w:rsid w:val="00B12E96"/>
    <w:rsid w:val="00B14118"/>
    <w:rsid w:val="00B1413B"/>
    <w:rsid w:val="00B157CC"/>
    <w:rsid w:val="00B17D01"/>
    <w:rsid w:val="00B214E1"/>
    <w:rsid w:val="00B23D77"/>
    <w:rsid w:val="00B23FAB"/>
    <w:rsid w:val="00B245CC"/>
    <w:rsid w:val="00B26470"/>
    <w:rsid w:val="00B2689C"/>
    <w:rsid w:val="00B27D89"/>
    <w:rsid w:val="00B309FF"/>
    <w:rsid w:val="00B32A58"/>
    <w:rsid w:val="00B365B3"/>
    <w:rsid w:val="00B434B4"/>
    <w:rsid w:val="00B43DE7"/>
    <w:rsid w:val="00B44819"/>
    <w:rsid w:val="00B44C25"/>
    <w:rsid w:val="00B45119"/>
    <w:rsid w:val="00B452B8"/>
    <w:rsid w:val="00B453D5"/>
    <w:rsid w:val="00B456F7"/>
    <w:rsid w:val="00B5214C"/>
    <w:rsid w:val="00B53730"/>
    <w:rsid w:val="00B53767"/>
    <w:rsid w:val="00B5403E"/>
    <w:rsid w:val="00B555EA"/>
    <w:rsid w:val="00B60412"/>
    <w:rsid w:val="00B60CB7"/>
    <w:rsid w:val="00B616AB"/>
    <w:rsid w:val="00B648A2"/>
    <w:rsid w:val="00B64F60"/>
    <w:rsid w:val="00B7009C"/>
    <w:rsid w:val="00B70FB4"/>
    <w:rsid w:val="00B7234D"/>
    <w:rsid w:val="00B7282D"/>
    <w:rsid w:val="00B76225"/>
    <w:rsid w:val="00B80B46"/>
    <w:rsid w:val="00B81B1A"/>
    <w:rsid w:val="00B825CA"/>
    <w:rsid w:val="00B85243"/>
    <w:rsid w:val="00B857E0"/>
    <w:rsid w:val="00B8607C"/>
    <w:rsid w:val="00B86636"/>
    <w:rsid w:val="00B90700"/>
    <w:rsid w:val="00B90AFA"/>
    <w:rsid w:val="00B911CC"/>
    <w:rsid w:val="00B92411"/>
    <w:rsid w:val="00B929E2"/>
    <w:rsid w:val="00B94EED"/>
    <w:rsid w:val="00B96874"/>
    <w:rsid w:val="00B97273"/>
    <w:rsid w:val="00BA09C1"/>
    <w:rsid w:val="00BA2C25"/>
    <w:rsid w:val="00BA2DA0"/>
    <w:rsid w:val="00BA61A8"/>
    <w:rsid w:val="00BA6682"/>
    <w:rsid w:val="00BA75F0"/>
    <w:rsid w:val="00BA775B"/>
    <w:rsid w:val="00BA7EE0"/>
    <w:rsid w:val="00BB2738"/>
    <w:rsid w:val="00BB2CEE"/>
    <w:rsid w:val="00BB444B"/>
    <w:rsid w:val="00BB63C1"/>
    <w:rsid w:val="00BB746E"/>
    <w:rsid w:val="00BB7829"/>
    <w:rsid w:val="00BC01CD"/>
    <w:rsid w:val="00BC1E32"/>
    <w:rsid w:val="00BC6924"/>
    <w:rsid w:val="00BC7404"/>
    <w:rsid w:val="00BD0F32"/>
    <w:rsid w:val="00BD0F39"/>
    <w:rsid w:val="00BD4342"/>
    <w:rsid w:val="00BD5593"/>
    <w:rsid w:val="00BD7E7C"/>
    <w:rsid w:val="00BE227E"/>
    <w:rsid w:val="00BE2939"/>
    <w:rsid w:val="00BE503B"/>
    <w:rsid w:val="00BE5354"/>
    <w:rsid w:val="00BF2F0A"/>
    <w:rsid w:val="00BF3D47"/>
    <w:rsid w:val="00BF404B"/>
    <w:rsid w:val="00BF47FD"/>
    <w:rsid w:val="00BF6367"/>
    <w:rsid w:val="00C005E9"/>
    <w:rsid w:val="00C026B1"/>
    <w:rsid w:val="00C05167"/>
    <w:rsid w:val="00C05257"/>
    <w:rsid w:val="00C0563D"/>
    <w:rsid w:val="00C05B5A"/>
    <w:rsid w:val="00C070B5"/>
    <w:rsid w:val="00C102C6"/>
    <w:rsid w:val="00C11809"/>
    <w:rsid w:val="00C1321A"/>
    <w:rsid w:val="00C13A97"/>
    <w:rsid w:val="00C13B55"/>
    <w:rsid w:val="00C17185"/>
    <w:rsid w:val="00C22A9D"/>
    <w:rsid w:val="00C23CA2"/>
    <w:rsid w:val="00C24062"/>
    <w:rsid w:val="00C25BE0"/>
    <w:rsid w:val="00C3599C"/>
    <w:rsid w:val="00C36D3F"/>
    <w:rsid w:val="00C40214"/>
    <w:rsid w:val="00C46AD1"/>
    <w:rsid w:val="00C50F64"/>
    <w:rsid w:val="00C52B2F"/>
    <w:rsid w:val="00C615A4"/>
    <w:rsid w:val="00C6639E"/>
    <w:rsid w:val="00C7318B"/>
    <w:rsid w:val="00C77AE4"/>
    <w:rsid w:val="00C805DE"/>
    <w:rsid w:val="00C81E5D"/>
    <w:rsid w:val="00C826F6"/>
    <w:rsid w:val="00C847F5"/>
    <w:rsid w:val="00C85C31"/>
    <w:rsid w:val="00C8653C"/>
    <w:rsid w:val="00C8695A"/>
    <w:rsid w:val="00C8795E"/>
    <w:rsid w:val="00C91C39"/>
    <w:rsid w:val="00C94CDF"/>
    <w:rsid w:val="00C96B20"/>
    <w:rsid w:val="00C96B61"/>
    <w:rsid w:val="00C9791F"/>
    <w:rsid w:val="00CA0B7A"/>
    <w:rsid w:val="00CA1B45"/>
    <w:rsid w:val="00CA2C26"/>
    <w:rsid w:val="00CA6AF0"/>
    <w:rsid w:val="00CA76E0"/>
    <w:rsid w:val="00CA7B34"/>
    <w:rsid w:val="00CA7F12"/>
    <w:rsid w:val="00CB08F0"/>
    <w:rsid w:val="00CB1835"/>
    <w:rsid w:val="00CB22A1"/>
    <w:rsid w:val="00CB2BBA"/>
    <w:rsid w:val="00CB3C81"/>
    <w:rsid w:val="00CB458F"/>
    <w:rsid w:val="00CB5ABF"/>
    <w:rsid w:val="00CC2C11"/>
    <w:rsid w:val="00CC2E9B"/>
    <w:rsid w:val="00CC3EC1"/>
    <w:rsid w:val="00CC4D67"/>
    <w:rsid w:val="00CC762B"/>
    <w:rsid w:val="00CD0C10"/>
    <w:rsid w:val="00CD4D23"/>
    <w:rsid w:val="00CE32E7"/>
    <w:rsid w:val="00CE33B5"/>
    <w:rsid w:val="00CE43B3"/>
    <w:rsid w:val="00CE4D24"/>
    <w:rsid w:val="00CE5CE4"/>
    <w:rsid w:val="00CE643D"/>
    <w:rsid w:val="00CF0343"/>
    <w:rsid w:val="00CF12AB"/>
    <w:rsid w:val="00CF438A"/>
    <w:rsid w:val="00CF4BAB"/>
    <w:rsid w:val="00CF6F02"/>
    <w:rsid w:val="00CF71C6"/>
    <w:rsid w:val="00D06DA2"/>
    <w:rsid w:val="00D06DB7"/>
    <w:rsid w:val="00D07AC5"/>
    <w:rsid w:val="00D120A5"/>
    <w:rsid w:val="00D1323E"/>
    <w:rsid w:val="00D132F4"/>
    <w:rsid w:val="00D144EB"/>
    <w:rsid w:val="00D14C8E"/>
    <w:rsid w:val="00D178D8"/>
    <w:rsid w:val="00D17AA9"/>
    <w:rsid w:val="00D21DDC"/>
    <w:rsid w:val="00D2261F"/>
    <w:rsid w:val="00D25FDF"/>
    <w:rsid w:val="00D26CA5"/>
    <w:rsid w:val="00D27113"/>
    <w:rsid w:val="00D342F9"/>
    <w:rsid w:val="00D41504"/>
    <w:rsid w:val="00D41A9D"/>
    <w:rsid w:val="00D4426D"/>
    <w:rsid w:val="00D506BB"/>
    <w:rsid w:val="00D51326"/>
    <w:rsid w:val="00D51D9F"/>
    <w:rsid w:val="00D546D0"/>
    <w:rsid w:val="00D54F65"/>
    <w:rsid w:val="00D60127"/>
    <w:rsid w:val="00D618BC"/>
    <w:rsid w:val="00D624F2"/>
    <w:rsid w:val="00D650B8"/>
    <w:rsid w:val="00D6612C"/>
    <w:rsid w:val="00D6659C"/>
    <w:rsid w:val="00D67BC2"/>
    <w:rsid w:val="00D70CB4"/>
    <w:rsid w:val="00D73C8C"/>
    <w:rsid w:val="00D76D4A"/>
    <w:rsid w:val="00D8182F"/>
    <w:rsid w:val="00D83C42"/>
    <w:rsid w:val="00D92D64"/>
    <w:rsid w:val="00D9363D"/>
    <w:rsid w:val="00DA26A1"/>
    <w:rsid w:val="00DA337D"/>
    <w:rsid w:val="00DA480A"/>
    <w:rsid w:val="00DA5119"/>
    <w:rsid w:val="00DA56FA"/>
    <w:rsid w:val="00DA675D"/>
    <w:rsid w:val="00DA6CB7"/>
    <w:rsid w:val="00DA7FBA"/>
    <w:rsid w:val="00DA7FDA"/>
    <w:rsid w:val="00DB0C04"/>
    <w:rsid w:val="00DB1F1F"/>
    <w:rsid w:val="00DB20ED"/>
    <w:rsid w:val="00DB304D"/>
    <w:rsid w:val="00DB3DC8"/>
    <w:rsid w:val="00DB4815"/>
    <w:rsid w:val="00DB54D0"/>
    <w:rsid w:val="00DB5A00"/>
    <w:rsid w:val="00DB653A"/>
    <w:rsid w:val="00DB68B2"/>
    <w:rsid w:val="00DB68D0"/>
    <w:rsid w:val="00DB68EB"/>
    <w:rsid w:val="00DB694C"/>
    <w:rsid w:val="00DC0D5D"/>
    <w:rsid w:val="00DC25DC"/>
    <w:rsid w:val="00DC2D3E"/>
    <w:rsid w:val="00DC300A"/>
    <w:rsid w:val="00DC301A"/>
    <w:rsid w:val="00DC3C73"/>
    <w:rsid w:val="00DC48A8"/>
    <w:rsid w:val="00DC76EE"/>
    <w:rsid w:val="00DD4C23"/>
    <w:rsid w:val="00DD699E"/>
    <w:rsid w:val="00DD7C18"/>
    <w:rsid w:val="00DE0FCB"/>
    <w:rsid w:val="00DE1D15"/>
    <w:rsid w:val="00DE20A8"/>
    <w:rsid w:val="00DE4835"/>
    <w:rsid w:val="00DE6819"/>
    <w:rsid w:val="00DF2014"/>
    <w:rsid w:val="00DF34A6"/>
    <w:rsid w:val="00DF478B"/>
    <w:rsid w:val="00E05C9A"/>
    <w:rsid w:val="00E10D17"/>
    <w:rsid w:val="00E1277B"/>
    <w:rsid w:val="00E149E3"/>
    <w:rsid w:val="00E14D54"/>
    <w:rsid w:val="00E15AF2"/>
    <w:rsid w:val="00E1606B"/>
    <w:rsid w:val="00E201E3"/>
    <w:rsid w:val="00E219FD"/>
    <w:rsid w:val="00E24100"/>
    <w:rsid w:val="00E263A4"/>
    <w:rsid w:val="00E2677C"/>
    <w:rsid w:val="00E26E6D"/>
    <w:rsid w:val="00E273C6"/>
    <w:rsid w:val="00E27F84"/>
    <w:rsid w:val="00E31742"/>
    <w:rsid w:val="00E34B4B"/>
    <w:rsid w:val="00E35238"/>
    <w:rsid w:val="00E362D9"/>
    <w:rsid w:val="00E40EE7"/>
    <w:rsid w:val="00E4218D"/>
    <w:rsid w:val="00E42251"/>
    <w:rsid w:val="00E45203"/>
    <w:rsid w:val="00E5080B"/>
    <w:rsid w:val="00E50EEF"/>
    <w:rsid w:val="00E525E1"/>
    <w:rsid w:val="00E5373C"/>
    <w:rsid w:val="00E54B06"/>
    <w:rsid w:val="00E633D0"/>
    <w:rsid w:val="00E64C04"/>
    <w:rsid w:val="00E659CF"/>
    <w:rsid w:val="00E72B6C"/>
    <w:rsid w:val="00E73C1D"/>
    <w:rsid w:val="00E804F1"/>
    <w:rsid w:val="00E80E2C"/>
    <w:rsid w:val="00E810EF"/>
    <w:rsid w:val="00E82A07"/>
    <w:rsid w:val="00E83E79"/>
    <w:rsid w:val="00E91338"/>
    <w:rsid w:val="00E91962"/>
    <w:rsid w:val="00E92AD9"/>
    <w:rsid w:val="00E93AC7"/>
    <w:rsid w:val="00E9425B"/>
    <w:rsid w:val="00EA1884"/>
    <w:rsid w:val="00EA1E99"/>
    <w:rsid w:val="00EA670F"/>
    <w:rsid w:val="00EB3D18"/>
    <w:rsid w:val="00EB45C4"/>
    <w:rsid w:val="00EB5927"/>
    <w:rsid w:val="00EB5F62"/>
    <w:rsid w:val="00EB6399"/>
    <w:rsid w:val="00EB6A7B"/>
    <w:rsid w:val="00EB6AAA"/>
    <w:rsid w:val="00EB7BCD"/>
    <w:rsid w:val="00EC1F3F"/>
    <w:rsid w:val="00EC2FBC"/>
    <w:rsid w:val="00EC3956"/>
    <w:rsid w:val="00EC68F2"/>
    <w:rsid w:val="00EC6917"/>
    <w:rsid w:val="00EC6BEE"/>
    <w:rsid w:val="00ED0CA9"/>
    <w:rsid w:val="00ED2863"/>
    <w:rsid w:val="00ED3486"/>
    <w:rsid w:val="00ED39DF"/>
    <w:rsid w:val="00ED3A6C"/>
    <w:rsid w:val="00ED6CCA"/>
    <w:rsid w:val="00ED7448"/>
    <w:rsid w:val="00ED7DD2"/>
    <w:rsid w:val="00EE1865"/>
    <w:rsid w:val="00EE1A91"/>
    <w:rsid w:val="00EE242A"/>
    <w:rsid w:val="00EE2DB4"/>
    <w:rsid w:val="00EE3630"/>
    <w:rsid w:val="00EE3D14"/>
    <w:rsid w:val="00EE64C0"/>
    <w:rsid w:val="00EF0A26"/>
    <w:rsid w:val="00EF108E"/>
    <w:rsid w:val="00EF1B3B"/>
    <w:rsid w:val="00EF5302"/>
    <w:rsid w:val="00EF6AED"/>
    <w:rsid w:val="00F0050A"/>
    <w:rsid w:val="00F0111A"/>
    <w:rsid w:val="00F01482"/>
    <w:rsid w:val="00F01D2E"/>
    <w:rsid w:val="00F02725"/>
    <w:rsid w:val="00F02DA9"/>
    <w:rsid w:val="00F11E6C"/>
    <w:rsid w:val="00F13035"/>
    <w:rsid w:val="00F14587"/>
    <w:rsid w:val="00F15525"/>
    <w:rsid w:val="00F176C1"/>
    <w:rsid w:val="00F2193B"/>
    <w:rsid w:val="00F21FB9"/>
    <w:rsid w:val="00F22CE3"/>
    <w:rsid w:val="00F22FEB"/>
    <w:rsid w:val="00F26B32"/>
    <w:rsid w:val="00F2774A"/>
    <w:rsid w:val="00F33D7B"/>
    <w:rsid w:val="00F344B3"/>
    <w:rsid w:val="00F36E2B"/>
    <w:rsid w:val="00F4000F"/>
    <w:rsid w:val="00F40A8B"/>
    <w:rsid w:val="00F51F98"/>
    <w:rsid w:val="00F55E81"/>
    <w:rsid w:val="00F57954"/>
    <w:rsid w:val="00F602BF"/>
    <w:rsid w:val="00F6177A"/>
    <w:rsid w:val="00F61BE6"/>
    <w:rsid w:val="00F65DB6"/>
    <w:rsid w:val="00F67529"/>
    <w:rsid w:val="00F710FE"/>
    <w:rsid w:val="00F72E4B"/>
    <w:rsid w:val="00F73A83"/>
    <w:rsid w:val="00F73AEC"/>
    <w:rsid w:val="00F745B0"/>
    <w:rsid w:val="00F752D9"/>
    <w:rsid w:val="00F778D3"/>
    <w:rsid w:val="00F82242"/>
    <w:rsid w:val="00F84D3A"/>
    <w:rsid w:val="00F87C0F"/>
    <w:rsid w:val="00F93540"/>
    <w:rsid w:val="00F95AA9"/>
    <w:rsid w:val="00F97D46"/>
    <w:rsid w:val="00FA5241"/>
    <w:rsid w:val="00FA524E"/>
    <w:rsid w:val="00FB0416"/>
    <w:rsid w:val="00FB0FEA"/>
    <w:rsid w:val="00FB11E6"/>
    <w:rsid w:val="00FB5101"/>
    <w:rsid w:val="00FC19F1"/>
    <w:rsid w:val="00FC33CF"/>
    <w:rsid w:val="00FC4ABF"/>
    <w:rsid w:val="00FC77AD"/>
    <w:rsid w:val="00FD095E"/>
    <w:rsid w:val="00FD0A8D"/>
    <w:rsid w:val="00FD0E06"/>
    <w:rsid w:val="00FD1B49"/>
    <w:rsid w:val="00FD1D1C"/>
    <w:rsid w:val="00FD4EF1"/>
    <w:rsid w:val="00FD5240"/>
    <w:rsid w:val="00FD6D0A"/>
    <w:rsid w:val="00FE06CE"/>
    <w:rsid w:val="00FE3B09"/>
    <w:rsid w:val="00FE556E"/>
    <w:rsid w:val="00FE5910"/>
    <w:rsid w:val="00FE67A0"/>
    <w:rsid w:val="00FF2ECD"/>
    <w:rsid w:val="00FF7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DED5D5-6954-4DC9-AB20-D2B1844C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3A7"/>
    <w:pPr>
      <w:pBdr>
        <w:top w:val="nil"/>
        <w:left w:val="nil"/>
        <w:bottom w:val="nil"/>
        <w:right w:val="nil"/>
        <w:between w:val="nil"/>
        <w:bar w:val="nil"/>
      </w:pBdr>
    </w:pPr>
    <w:rPr>
      <w:rFonts w:ascii="Arial" w:hAnsi="Arial"/>
      <w:szCs w:val="24"/>
      <w:bdr w:val="nil"/>
      <w:lang w:val="en-US" w:eastAsia="en-US"/>
    </w:rPr>
  </w:style>
  <w:style w:type="paragraph" w:styleId="Nadpis1">
    <w:name w:val="heading 1"/>
    <w:basedOn w:val="Normln"/>
    <w:next w:val="Normln"/>
    <w:link w:val="Nadpis1Char"/>
    <w:uiPriority w:val="9"/>
    <w:qFormat/>
    <w:rsid w:val="002916C4"/>
    <w:pPr>
      <w:keepNext/>
      <w:keepLines/>
      <w:spacing w:before="100" w:beforeAutospacing="1" w:after="480"/>
      <w:ind w:left="1803"/>
      <w:outlineLvl w:val="0"/>
    </w:pPr>
    <w:rPr>
      <w:rFonts w:eastAsia="Times New Roman"/>
      <w:b/>
      <w:color w:val="000099"/>
      <w:sz w:val="5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25F55"/>
    <w:rPr>
      <w:rFonts w:ascii="Arial" w:hAnsi="Arial"/>
      <w:b/>
      <w:color w:val="000099"/>
      <w:sz w:val="20"/>
      <w:u w:val="single"/>
    </w:rPr>
  </w:style>
  <w:style w:type="table" w:customStyle="1" w:styleId="TableNormal1">
    <w:name w:val="Table Normal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Text">
    <w:name w:val="Text"/>
    <w:pPr>
      <w:pBdr>
        <w:top w:val="nil"/>
        <w:left w:val="nil"/>
        <w:bottom w:val="nil"/>
        <w:right w:val="nil"/>
        <w:between w:val="nil"/>
        <w:bar w:val="nil"/>
      </w:pBdr>
    </w:pPr>
    <w:rPr>
      <w:rFonts w:cs="Arial Unicode MS"/>
      <w:color w:val="000000"/>
      <w:sz w:val="24"/>
      <w:szCs w:val="24"/>
      <w:u w:color="000000"/>
      <w:bdr w:val="nil"/>
    </w:rPr>
  </w:style>
  <w:style w:type="paragraph" w:customStyle="1" w:styleId="TextA">
    <w:name w:val="Text A"/>
    <w:link w:val="TextAChar"/>
    <w:pPr>
      <w:pBdr>
        <w:top w:val="nil"/>
        <w:left w:val="nil"/>
        <w:bottom w:val="nil"/>
        <w:right w:val="nil"/>
        <w:between w:val="nil"/>
        <w:bar w:val="nil"/>
      </w:pBdr>
    </w:pPr>
    <w:rPr>
      <w:rFonts w:ascii="Helvetica" w:hAnsi="Helvetica" w:cs="Arial Unicode MS"/>
      <w:color w:val="000000"/>
      <w:sz w:val="22"/>
      <w:szCs w:val="22"/>
      <w:u w:color="000000"/>
      <w:bdr w:val="nil"/>
    </w:rPr>
  </w:style>
  <w:style w:type="paragraph" w:customStyle="1" w:styleId="Vchoz">
    <w:name w:val="Výchozí"/>
    <w:link w:val="VchozChar"/>
    <w:rsid w:val="00B365B3"/>
    <w:pPr>
      <w:pBdr>
        <w:top w:val="nil"/>
        <w:left w:val="nil"/>
        <w:bottom w:val="nil"/>
        <w:right w:val="nil"/>
        <w:between w:val="nil"/>
        <w:bar w:val="nil"/>
      </w:pBdr>
    </w:pPr>
    <w:rPr>
      <w:rFonts w:ascii="Arial" w:hAnsi="Arial" w:cs="Arial Unicode MS"/>
      <w:color w:val="000000"/>
      <w:szCs w:val="22"/>
      <w:u w:color="000000"/>
      <w:bdr w:val="nil"/>
    </w:rPr>
  </w:style>
  <w:style w:type="character" w:customStyle="1" w:styleId="dn">
    <w:name w:val="Žádný"/>
  </w:style>
  <w:style w:type="character" w:customStyle="1" w:styleId="Hyperlink0">
    <w:name w:val="Hyperlink.0"/>
    <w:rPr>
      <w:rFonts w:ascii="Arial" w:eastAsia="Arial" w:hAnsi="Arial" w:cs="Arial"/>
      <w:b/>
      <w:bCs/>
      <w:sz w:val="15"/>
      <w:szCs w:val="15"/>
    </w:rPr>
  </w:style>
  <w:style w:type="character" w:customStyle="1" w:styleId="Odkaz">
    <w:name w:val="Odkaz"/>
    <w:rPr>
      <w:color w:val="0000FF"/>
      <w:u w:val="single" w:color="0000FF"/>
    </w:rPr>
  </w:style>
  <w:style w:type="character" w:customStyle="1" w:styleId="Hyperlink1">
    <w:name w:val="Hyperlink.1"/>
    <w:rPr>
      <w:color w:val="1E2864"/>
      <w:u w:val="none" w:color="0000FF"/>
    </w:rPr>
  </w:style>
  <w:style w:type="paragraph" w:styleId="Zhlav">
    <w:name w:val="header"/>
    <w:basedOn w:val="Normln"/>
    <w:link w:val="ZhlavChar"/>
    <w:uiPriority w:val="99"/>
    <w:unhideWhenUsed/>
    <w:rsid w:val="0088085C"/>
    <w:pPr>
      <w:tabs>
        <w:tab w:val="center" w:pos="4536"/>
        <w:tab w:val="right" w:pos="9072"/>
      </w:tabs>
    </w:pPr>
  </w:style>
  <w:style w:type="character" w:customStyle="1" w:styleId="ZhlavChar">
    <w:name w:val="Záhlaví Char"/>
    <w:link w:val="Zhlav"/>
    <w:uiPriority w:val="99"/>
    <w:rsid w:val="0088085C"/>
    <w:rPr>
      <w:sz w:val="24"/>
      <w:szCs w:val="24"/>
      <w:lang w:val="en-US" w:eastAsia="en-US"/>
    </w:rPr>
  </w:style>
  <w:style w:type="paragraph" w:styleId="Zpat">
    <w:name w:val="footer"/>
    <w:basedOn w:val="Normln"/>
    <w:link w:val="ZpatChar"/>
    <w:uiPriority w:val="99"/>
    <w:unhideWhenUsed/>
    <w:rsid w:val="0088085C"/>
    <w:pPr>
      <w:tabs>
        <w:tab w:val="center" w:pos="4536"/>
        <w:tab w:val="right" w:pos="9072"/>
      </w:tabs>
    </w:pPr>
  </w:style>
  <w:style w:type="character" w:customStyle="1" w:styleId="ZpatChar">
    <w:name w:val="Zápatí Char"/>
    <w:link w:val="Zpat"/>
    <w:uiPriority w:val="99"/>
    <w:rsid w:val="0088085C"/>
    <w:rPr>
      <w:sz w:val="24"/>
      <w:szCs w:val="24"/>
      <w:lang w:val="en-US" w:eastAsia="en-US"/>
    </w:rPr>
  </w:style>
  <w:style w:type="paragraph" w:styleId="Stednmka2">
    <w:name w:val="Medium Grid 2"/>
    <w:aliases w:val="Text dopisu"/>
    <w:link w:val="Stednmka2Char"/>
    <w:uiPriority w:val="1"/>
    <w:qFormat/>
    <w:rsid w:val="004A417C"/>
    <w:pPr>
      <w:pBdr>
        <w:top w:val="nil"/>
        <w:left w:val="nil"/>
        <w:bottom w:val="nil"/>
        <w:right w:val="nil"/>
        <w:between w:val="nil"/>
        <w:bar w:val="nil"/>
      </w:pBdr>
      <w:spacing w:after="240"/>
      <w:jc w:val="both"/>
    </w:pPr>
    <w:rPr>
      <w:rFonts w:ascii="Arial" w:hAnsi="Arial"/>
      <w:szCs w:val="24"/>
      <w:bdr w:val="nil"/>
      <w:lang w:val="en-US" w:eastAsia="en-US"/>
    </w:rPr>
  </w:style>
  <w:style w:type="paragraph" w:customStyle="1" w:styleId="Adresa">
    <w:name w:val="Adresa"/>
    <w:basedOn w:val="Vchoz"/>
    <w:link w:val="AdresaChar"/>
    <w:qFormat/>
    <w:rsid w:val="009B06C9"/>
    <w:pPr>
      <w:spacing w:line="264" w:lineRule="auto"/>
      <w:jc w:val="right"/>
    </w:pPr>
    <w:rPr>
      <w:b/>
      <w:bCs/>
      <w:color w:val="1D2864"/>
      <w:spacing w:val="-2"/>
      <w:sz w:val="16"/>
      <w:szCs w:val="16"/>
      <w:u w:color="1D2864"/>
    </w:rPr>
  </w:style>
  <w:style w:type="character" w:customStyle="1" w:styleId="VchozChar">
    <w:name w:val="Výchozí Char"/>
    <w:link w:val="Vchoz"/>
    <w:rsid w:val="00B365B3"/>
    <w:rPr>
      <w:rFonts w:ascii="Arial" w:hAnsi="Arial" w:cs="Arial Unicode MS"/>
      <w:color w:val="000000"/>
      <w:szCs w:val="22"/>
      <w:u w:color="000000"/>
    </w:rPr>
  </w:style>
  <w:style w:type="character" w:customStyle="1" w:styleId="AdresaChar">
    <w:name w:val="Adresa Char"/>
    <w:link w:val="Adresa"/>
    <w:qFormat/>
    <w:rsid w:val="009B06C9"/>
    <w:rPr>
      <w:rFonts w:ascii="Arial" w:hAnsi="Arial" w:cs="Arial Unicode MS"/>
      <w:b/>
      <w:bCs/>
      <w:color w:val="1D2864"/>
      <w:spacing w:val="-2"/>
      <w:sz w:val="16"/>
      <w:szCs w:val="16"/>
      <w:u w:color="1D2864"/>
      <w:bdr w:val="nil"/>
    </w:rPr>
  </w:style>
  <w:style w:type="character" w:styleId="Siln">
    <w:name w:val="Strong"/>
    <w:uiPriority w:val="22"/>
    <w:qFormat/>
    <w:rsid w:val="00B365B3"/>
    <w:rPr>
      <w:rFonts w:ascii="Arial" w:hAnsi="Arial"/>
      <w:b/>
      <w:bCs/>
    </w:rPr>
  </w:style>
  <w:style w:type="paragraph" w:customStyle="1" w:styleId="Oslovenbold">
    <w:name w:val="Oslovení bold"/>
    <w:basedOn w:val="Stednmka2"/>
    <w:link w:val="OslovenboldChar"/>
    <w:rsid w:val="00325F55"/>
    <w:pPr>
      <w:spacing w:after="720"/>
      <w:jc w:val="left"/>
    </w:pPr>
    <w:rPr>
      <w:b/>
      <w:sz w:val="22"/>
    </w:rPr>
  </w:style>
  <w:style w:type="character" w:customStyle="1" w:styleId="Nadpis1Char">
    <w:name w:val="Nadpis 1 Char"/>
    <w:link w:val="Nadpis1"/>
    <w:uiPriority w:val="9"/>
    <w:rsid w:val="002916C4"/>
    <w:rPr>
      <w:rFonts w:ascii="Arial" w:eastAsia="Times New Roman" w:hAnsi="Arial"/>
      <w:b/>
      <w:color w:val="000099"/>
      <w:sz w:val="56"/>
      <w:szCs w:val="32"/>
      <w:bdr w:val="nil"/>
      <w:lang w:val="en-US" w:eastAsia="en-US"/>
    </w:rPr>
  </w:style>
  <w:style w:type="paragraph" w:customStyle="1" w:styleId="Podpisafunkce">
    <w:name w:val="Podpis a funkce"/>
    <w:basedOn w:val="Stednmka2"/>
    <w:link w:val="PodpisafunkceChar"/>
    <w:rsid w:val="00A053A7"/>
    <w:pPr>
      <w:jc w:val="right"/>
    </w:pPr>
    <w:rPr>
      <w:sz w:val="22"/>
      <w:szCs w:val="22"/>
    </w:rPr>
  </w:style>
  <w:style w:type="paragraph" w:customStyle="1" w:styleId="Osloveni">
    <w:name w:val="Osloveni"/>
    <w:basedOn w:val="Oslovenbold"/>
    <w:next w:val="Text"/>
    <w:link w:val="OsloveniChar"/>
    <w:qFormat/>
    <w:rsid w:val="00681A6C"/>
  </w:style>
  <w:style w:type="paragraph" w:customStyle="1" w:styleId="Detailydopisu">
    <w:name w:val="Detaily dopisu"/>
    <w:basedOn w:val="Vchoz"/>
    <w:link w:val="DetailydopisuChar"/>
    <w:qFormat/>
    <w:rsid w:val="009B06C9"/>
    <w:pPr>
      <w:spacing w:line="288" w:lineRule="auto"/>
    </w:pPr>
    <w:rPr>
      <w:rFonts w:cs="Arial"/>
      <w:b/>
      <w:bCs/>
      <w:color w:val="002060"/>
      <w:spacing w:val="-2"/>
      <w:sz w:val="16"/>
      <w:szCs w:val="16"/>
    </w:rPr>
  </w:style>
  <w:style w:type="character" w:customStyle="1" w:styleId="Stednmka2Char">
    <w:name w:val="Střední mřížka 2 Char"/>
    <w:aliases w:val="Text dopisu Char,Bez mezer Char"/>
    <w:link w:val="Stednmka2"/>
    <w:uiPriority w:val="1"/>
    <w:rsid w:val="004A417C"/>
    <w:rPr>
      <w:rFonts w:ascii="Arial" w:hAnsi="Arial"/>
      <w:szCs w:val="24"/>
      <w:bdr w:val="nil"/>
      <w:lang w:val="en-US" w:eastAsia="en-US"/>
    </w:rPr>
  </w:style>
  <w:style w:type="character" w:customStyle="1" w:styleId="OslovenboldChar">
    <w:name w:val="Oslovení bold Char"/>
    <w:link w:val="Oslovenbold"/>
    <w:rsid w:val="00681A6C"/>
    <w:rPr>
      <w:rFonts w:ascii="Arial" w:hAnsi="Arial"/>
      <w:b/>
      <w:sz w:val="22"/>
      <w:szCs w:val="24"/>
      <w:lang w:val="en-US" w:eastAsia="en-US"/>
    </w:rPr>
  </w:style>
  <w:style w:type="character" w:customStyle="1" w:styleId="OsloveniChar">
    <w:name w:val="Osloveni Char"/>
    <w:link w:val="Osloveni"/>
    <w:rsid w:val="00681A6C"/>
    <w:rPr>
      <w:rFonts w:ascii="Arial" w:hAnsi="Arial"/>
      <w:b/>
      <w:sz w:val="22"/>
      <w:szCs w:val="24"/>
      <w:lang w:val="en-US" w:eastAsia="en-US"/>
    </w:rPr>
  </w:style>
  <w:style w:type="paragraph" w:customStyle="1" w:styleId="Odkazhttp">
    <w:name w:val="Odkaz http"/>
    <w:basedOn w:val="Stednmka2"/>
    <w:link w:val="OdkazhttpChar"/>
    <w:qFormat/>
    <w:rsid w:val="009B06C9"/>
    <w:pPr>
      <w:ind w:left="2268"/>
    </w:pPr>
    <w:rPr>
      <w:b/>
      <w:color w:val="1D2864"/>
    </w:rPr>
  </w:style>
  <w:style w:type="character" w:customStyle="1" w:styleId="DetailydopisuChar">
    <w:name w:val="Detaily dopisu Char"/>
    <w:link w:val="Detailydopisu"/>
    <w:rsid w:val="009B06C9"/>
    <w:rPr>
      <w:rFonts w:ascii="Arial" w:hAnsi="Arial" w:cs="Arial"/>
      <w:b/>
      <w:bCs/>
      <w:color w:val="002060"/>
      <w:spacing w:val="-2"/>
      <w:sz w:val="16"/>
      <w:szCs w:val="16"/>
      <w:u w:color="000000"/>
      <w:bdr w:val="nil"/>
    </w:rPr>
  </w:style>
  <w:style w:type="paragraph" w:customStyle="1" w:styleId="Jmnoafunkce">
    <w:name w:val="Jméno a funkce"/>
    <w:basedOn w:val="Podpisafunkce"/>
    <w:link w:val="JmnoafunkceChar"/>
    <w:qFormat/>
    <w:rsid w:val="00681A6C"/>
  </w:style>
  <w:style w:type="character" w:customStyle="1" w:styleId="OdkazhttpChar">
    <w:name w:val="Odkaz http Char"/>
    <w:link w:val="Odkazhttp"/>
    <w:qFormat/>
    <w:rsid w:val="009B06C9"/>
    <w:rPr>
      <w:rFonts w:ascii="Arial" w:hAnsi="Arial"/>
      <w:b/>
      <w:color w:val="1D2864"/>
      <w:szCs w:val="24"/>
      <w:bdr w:val="nil"/>
      <w:lang w:val="en-US" w:eastAsia="en-US"/>
    </w:rPr>
  </w:style>
  <w:style w:type="character" w:customStyle="1" w:styleId="PodpisafunkceChar">
    <w:name w:val="Podpis a funkce Char"/>
    <w:link w:val="Podpisafunkce"/>
    <w:rsid w:val="00681A6C"/>
    <w:rPr>
      <w:rFonts w:ascii="Arial" w:hAnsi="Arial"/>
      <w:sz w:val="22"/>
      <w:szCs w:val="22"/>
      <w:lang w:val="en-US" w:eastAsia="en-US"/>
    </w:rPr>
  </w:style>
  <w:style w:type="character" w:customStyle="1" w:styleId="JmnoafunkceChar">
    <w:name w:val="Jméno a funkce Char"/>
    <w:link w:val="Jmnoafunkce"/>
    <w:rsid w:val="00681A6C"/>
    <w:rPr>
      <w:rFonts w:ascii="Arial" w:hAnsi="Arial"/>
      <w:sz w:val="22"/>
      <w:szCs w:val="22"/>
      <w:lang w:val="en-US" w:eastAsia="en-US"/>
    </w:rPr>
  </w:style>
  <w:style w:type="character" w:customStyle="1" w:styleId="dnA">
    <w:name w:val="Žádný A"/>
    <w:qFormat/>
    <w:rsid w:val="002916C4"/>
  </w:style>
  <w:style w:type="paragraph" w:customStyle="1" w:styleId="H1">
    <w:name w:val="H1"/>
    <w:basedOn w:val="Nadpis1"/>
    <w:link w:val="H1Char"/>
    <w:qFormat/>
    <w:rsid w:val="004A417C"/>
    <w:pPr>
      <w:ind w:left="0"/>
    </w:pPr>
  </w:style>
  <w:style w:type="paragraph" w:customStyle="1" w:styleId="DatumTZ">
    <w:name w:val="Datum TZ"/>
    <w:basedOn w:val="TextA"/>
    <w:link w:val="DatumTZChar"/>
    <w:qFormat/>
    <w:rsid w:val="004A417C"/>
    <w:pPr>
      <w:spacing w:line="432" w:lineRule="auto"/>
    </w:pPr>
    <w:rPr>
      <w:rFonts w:ascii="Arial" w:hAnsi="Arial"/>
      <w:color w:val="241C87"/>
      <w:sz w:val="20"/>
      <w:szCs w:val="20"/>
      <w:u w:color="241C87"/>
    </w:rPr>
  </w:style>
  <w:style w:type="character" w:customStyle="1" w:styleId="TextAChar">
    <w:name w:val="Text A Char"/>
    <w:link w:val="TextA"/>
    <w:rsid w:val="002916C4"/>
    <w:rPr>
      <w:rFonts w:ascii="Helvetica" w:hAnsi="Helvetica" w:cs="Arial Unicode MS"/>
      <w:color w:val="000000"/>
      <w:sz w:val="22"/>
      <w:szCs w:val="22"/>
      <w:u w:color="000000"/>
      <w:bdr w:val="nil"/>
    </w:rPr>
  </w:style>
  <w:style w:type="character" w:customStyle="1" w:styleId="H1Char">
    <w:name w:val="H1 Char"/>
    <w:link w:val="H1"/>
    <w:qFormat/>
    <w:rsid w:val="004A417C"/>
    <w:rPr>
      <w:rFonts w:ascii="Arial" w:eastAsia="Times New Roman" w:hAnsi="Arial" w:cs="Arial Unicode MS"/>
      <w:b/>
      <w:color w:val="000099"/>
      <w:sz w:val="56"/>
      <w:szCs w:val="32"/>
      <w:u w:color="000000"/>
      <w:bdr w:val="nil"/>
      <w:lang w:val="en-US" w:eastAsia="en-US"/>
    </w:rPr>
  </w:style>
  <w:style w:type="paragraph" w:customStyle="1" w:styleId="H2">
    <w:name w:val="H2"/>
    <w:basedOn w:val="Normln"/>
    <w:link w:val="H2Char"/>
    <w:qFormat/>
    <w:rsid w:val="004A417C"/>
    <w:pPr>
      <w:spacing w:after="360"/>
      <w:contextualSpacing/>
    </w:pPr>
    <w:rPr>
      <w:rFonts w:cs="Arial Unicode MS"/>
      <w:b/>
      <w:bCs/>
      <w:color w:val="241C87"/>
      <w:spacing w:val="-7"/>
      <w:sz w:val="36"/>
      <w:szCs w:val="36"/>
      <w:u w:color="241C87"/>
      <w:lang w:val="cs-CZ" w:eastAsia="cs-CZ"/>
    </w:rPr>
  </w:style>
  <w:style w:type="character" w:customStyle="1" w:styleId="DatumTZChar">
    <w:name w:val="Datum TZ Char"/>
    <w:link w:val="DatumTZ"/>
    <w:rsid w:val="004A417C"/>
    <w:rPr>
      <w:rFonts w:ascii="Arial" w:hAnsi="Arial" w:cs="Arial Unicode MS"/>
      <w:color w:val="241C87"/>
      <w:sz w:val="22"/>
      <w:szCs w:val="22"/>
      <w:u w:color="241C87"/>
      <w:bdr w:val="nil"/>
    </w:rPr>
  </w:style>
  <w:style w:type="paragraph" w:customStyle="1" w:styleId="Perex">
    <w:name w:val="Perex"/>
    <w:basedOn w:val="Normln"/>
    <w:link w:val="PerexChar"/>
    <w:qFormat/>
    <w:rsid w:val="004A417C"/>
    <w:pPr>
      <w:spacing w:after="360"/>
      <w:contextualSpacing/>
      <w:jc w:val="both"/>
    </w:pPr>
    <w:rPr>
      <w:rFonts w:cs="Arial Unicode MS"/>
      <w:b/>
      <w:bCs/>
      <w:color w:val="241C87"/>
      <w:szCs w:val="20"/>
      <w:u w:color="241C87"/>
      <w:lang w:val="it-IT" w:eastAsia="cs-CZ"/>
    </w:rPr>
  </w:style>
  <w:style w:type="character" w:customStyle="1" w:styleId="H2Char">
    <w:name w:val="H2 Char"/>
    <w:link w:val="H2"/>
    <w:rsid w:val="004A417C"/>
    <w:rPr>
      <w:rFonts w:ascii="Arial" w:hAnsi="Arial" w:cs="Arial Unicode MS"/>
      <w:b/>
      <w:bCs/>
      <w:color w:val="241C87"/>
      <w:spacing w:val="-7"/>
      <w:sz w:val="36"/>
      <w:szCs w:val="36"/>
      <w:u w:color="241C87"/>
      <w:bdr w:val="nil"/>
    </w:rPr>
  </w:style>
  <w:style w:type="paragraph" w:styleId="Bezmezer">
    <w:name w:val="No Spacing"/>
    <w:uiPriority w:val="1"/>
    <w:qFormat/>
    <w:rsid w:val="00875D2D"/>
    <w:pPr>
      <w:pBdr>
        <w:top w:val="nil"/>
        <w:left w:val="nil"/>
        <w:bottom w:val="nil"/>
        <w:right w:val="nil"/>
        <w:between w:val="nil"/>
        <w:bar w:val="nil"/>
      </w:pBdr>
      <w:spacing w:after="240"/>
      <w:jc w:val="both"/>
    </w:pPr>
    <w:rPr>
      <w:rFonts w:ascii="Arial" w:hAnsi="Arial"/>
      <w:szCs w:val="24"/>
      <w:bdr w:val="nil"/>
      <w:lang w:val="en-US" w:eastAsia="en-US"/>
    </w:rPr>
  </w:style>
  <w:style w:type="character" w:customStyle="1" w:styleId="PerexChar">
    <w:name w:val="Perex Char"/>
    <w:link w:val="Perex"/>
    <w:qFormat/>
    <w:rsid w:val="004A417C"/>
    <w:rPr>
      <w:rFonts w:ascii="Arial" w:hAnsi="Arial" w:cs="Arial Unicode MS"/>
      <w:b/>
      <w:bCs/>
      <w:color w:val="241C87"/>
      <w:u w:color="241C87"/>
      <w:bdr w:val="nil"/>
      <w:lang w:val="it-IT"/>
    </w:rPr>
  </w:style>
  <w:style w:type="character" w:styleId="Sledovanodkaz">
    <w:name w:val="FollowedHyperlink"/>
    <w:uiPriority w:val="99"/>
    <w:semiHidden/>
    <w:unhideWhenUsed/>
    <w:rsid w:val="001F1674"/>
    <w:rPr>
      <w:color w:val="954F72"/>
      <w:u w:val="single"/>
    </w:rPr>
  </w:style>
  <w:style w:type="character" w:styleId="Zdraznn">
    <w:name w:val="Emphasis"/>
    <w:qFormat/>
    <w:rsid w:val="007B6F25"/>
    <w:rPr>
      <w:i/>
      <w:iCs/>
    </w:rPr>
  </w:style>
  <w:style w:type="character" w:customStyle="1" w:styleId="normaltextrun">
    <w:name w:val="normaltextrun"/>
    <w:rsid w:val="00BC6924"/>
  </w:style>
  <w:style w:type="character" w:customStyle="1" w:styleId="eop">
    <w:name w:val="eop"/>
    <w:rsid w:val="00BC6924"/>
  </w:style>
  <w:style w:type="paragraph" w:customStyle="1" w:styleId="paragraph">
    <w:name w:val="paragraph"/>
    <w:basedOn w:val="Normln"/>
    <w:rsid w:val="00BC69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val="cs-CZ" w:eastAsia="cs-CZ"/>
    </w:rPr>
  </w:style>
  <w:style w:type="character" w:customStyle="1" w:styleId="Internetovodkaz">
    <w:name w:val="Internetový odkaz"/>
    <w:rsid w:val="00F2193B"/>
    <w:rPr>
      <w:rFonts w:ascii="Arial" w:hAnsi="Arial"/>
      <w:b/>
      <w:color w:val="000099"/>
      <w:sz w:val="20"/>
      <w:u w:val="single"/>
    </w:rPr>
  </w:style>
  <w:style w:type="character" w:customStyle="1" w:styleId="Silnzdraznn">
    <w:name w:val="Silné zdůraznění"/>
    <w:qFormat/>
    <w:rsid w:val="00F2193B"/>
    <w:rPr>
      <w:b/>
      <w:bCs/>
    </w:rPr>
  </w:style>
  <w:style w:type="paragraph" w:styleId="Zkladntext">
    <w:name w:val="Body Text"/>
    <w:basedOn w:val="Normln"/>
    <w:link w:val="ZkladntextChar"/>
    <w:rsid w:val="00F219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bdr w:val="none" w:sz="0" w:space="0" w:color="auto"/>
    </w:rPr>
  </w:style>
  <w:style w:type="character" w:customStyle="1" w:styleId="ZkladntextChar">
    <w:name w:val="Základní text Char"/>
    <w:link w:val="Zkladntext"/>
    <w:rsid w:val="00F2193B"/>
    <w:rPr>
      <w:rFonts w:ascii="Arial" w:hAnsi="Arial"/>
      <w:szCs w:val="24"/>
      <w:lang w:val="en-US" w:eastAsia="en-US"/>
    </w:rPr>
  </w:style>
  <w:style w:type="character" w:customStyle="1" w:styleId="spellingerror">
    <w:name w:val="spellingerror"/>
    <w:rsid w:val="00A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czso.cz" TargetMode="External"/><Relationship Id="rId1" Type="http://schemas.openxmlformats.org/officeDocument/2006/relationships/image" Target="media/image6.png"/><Relationship Id="rId4" Type="http://schemas.openxmlformats.org/officeDocument/2006/relationships/hyperlink" Target="http://www.czs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SLDB%202021\Hlavickovy%20papir%20sablona%20fin%204.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08D03-5571-49B8-A7D8-9975EFCE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sablona fin 4.dotx</Template>
  <TotalTime>0</TotalTime>
  <Pages>2</Pages>
  <Words>1025</Words>
  <Characters>6052</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ČSÚ</Company>
  <LinksUpToDate>false</LinksUpToDate>
  <CharactersWithSpaces>7063</CharactersWithSpaces>
  <SharedDoc>false</SharedDoc>
  <HLinks>
    <vt:vector size="6" baseType="variant">
      <vt:variant>
        <vt:i4>7274534</vt:i4>
      </vt:variant>
      <vt:variant>
        <vt:i4>3</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Wölfelová</dc:creator>
  <cp:keywords/>
  <cp:lastModifiedBy>Markéta Slunečková</cp:lastModifiedBy>
  <cp:revision>2</cp:revision>
  <dcterms:created xsi:type="dcterms:W3CDTF">2021-05-13T06:53:00Z</dcterms:created>
  <dcterms:modified xsi:type="dcterms:W3CDTF">2021-05-13T06:53:00Z</dcterms:modified>
</cp:coreProperties>
</file>